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8B16B" w14:textId="77777777" w:rsidR="00235A8C" w:rsidRPr="00600D20" w:rsidRDefault="00B1493D" w:rsidP="001269E7">
      <w:pPr>
        <w:spacing w:after="240"/>
        <w:jc w:val="center"/>
        <w:rPr>
          <w:lang w:val="hu-HU"/>
        </w:rPr>
      </w:pPr>
      <w:r w:rsidRPr="00600D20">
        <w:rPr>
          <w:b/>
          <w:lang w:val="hu-HU"/>
        </w:rPr>
        <w:t>ADAT</w:t>
      </w:r>
      <w:r w:rsidR="005051F1">
        <w:rPr>
          <w:b/>
          <w:lang w:val="hu-HU"/>
        </w:rPr>
        <w:t>FELHASZNÁLÁSI</w:t>
      </w:r>
      <w:r w:rsidRPr="00600D20">
        <w:rPr>
          <w:b/>
          <w:lang w:val="hu-HU"/>
        </w:rPr>
        <w:t xml:space="preserve"> </w:t>
      </w:r>
      <w:r w:rsidR="00235A8C" w:rsidRPr="00600D20">
        <w:rPr>
          <w:b/>
          <w:lang w:val="hu-HU"/>
        </w:rPr>
        <w:t>MEGÁLLAPODÁS</w:t>
      </w:r>
    </w:p>
    <w:p w14:paraId="669B4D01" w14:textId="77777777" w:rsidR="000F699C" w:rsidRPr="00600D20" w:rsidRDefault="000F699C" w:rsidP="00AB48B3">
      <w:pPr>
        <w:spacing w:before="120" w:after="120" w:line="276" w:lineRule="auto"/>
        <w:jc w:val="both"/>
        <w:rPr>
          <w:lang w:val="hu-HU" w:eastAsia="hu-HU"/>
        </w:rPr>
      </w:pPr>
      <w:r w:rsidRPr="00600D20">
        <w:rPr>
          <w:lang w:val="hu-HU" w:eastAsia="hu-HU"/>
        </w:rPr>
        <w:t xml:space="preserve">Amely létrejött egyrészről </w:t>
      </w:r>
      <w:proofErr w:type="gramStart"/>
      <w:r w:rsidRPr="00600D20">
        <w:rPr>
          <w:lang w:val="hu-HU" w:eastAsia="hu-HU"/>
        </w:rPr>
        <w:t>a</w:t>
      </w:r>
      <w:proofErr w:type="gramEnd"/>
    </w:p>
    <w:p w14:paraId="6EE6185F" w14:textId="77777777" w:rsidR="000F699C" w:rsidRPr="00600D20" w:rsidRDefault="000F699C" w:rsidP="00AB48B3">
      <w:pPr>
        <w:spacing w:before="120" w:after="120" w:line="276" w:lineRule="auto"/>
        <w:jc w:val="both"/>
        <w:rPr>
          <w:b/>
          <w:spacing w:val="40"/>
          <w:lang w:val="hu-HU" w:eastAsia="hu-HU"/>
        </w:rPr>
      </w:pPr>
      <w:r w:rsidRPr="00600D20">
        <w:rPr>
          <w:b/>
          <w:spacing w:val="40"/>
          <w:lang w:val="hu-HU" w:eastAsia="hu-HU"/>
        </w:rPr>
        <w:t xml:space="preserve">Központi Statisztikai Hivatal </w:t>
      </w:r>
      <w:r w:rsidR="005D505A">
        <w:rPr>
          <w:b/>
          <w:spacing w:val="40"/>
          <w:lang w:val="hu-HU" w:eastAsia="hu-HU"/>
        </w:rPr>
        <w:t>Népességtudományi Kutató Intézet</w:t>
      </w:r>
    </w:p>
    <w:p w14:paraId="0C41DBC4" w14:textId="77777777" w:rsidR="000F699C" w:rsidRPr="00600D20" w:rsidRDefault="000F699C" w:rsidP="00AB48B3">
      <w:pPr>
        <w:tabs>
          <w:tab w:val="left" w:pos="2835"/>
        </w:tabs>
        <w:spacing w:before="120" w:after="120" w:line="276" w:lineRule="auto"/>
        <w:jc w:val="both"/>
        <w:rPr>
          <w:i/>
          <w:lang w:val="hu-HU" w:eastAsia="hu-HU"/>
        </w:rPr>
      </w:pPr>
      <w:r w:rsidRPr="00600D20">
        <w:rPr>
          <w:i/>
          <w:lang w:val="hu-HU" w:eastAsia="hu-HU"/>
        </w:rPr>
        <w:t>(rövidített elnevezése:</w:t>
      </w:r>
      <w:r w:rsidRPr="00600D20">
        <w:rPr>
          <w:i/>
          <w:lang w:val="hu-HU" w:eastAsia="hu-HU"/>
        </w:rPr>
        <w:tab/>
        <w:t>KSH</w:t>
      </w:r>
      <w:r w:rsidR="00AB48B3">
        <w:rPr>
          <w:i/>
          <w:lang w:val="hu-HU" w:eastAsia="hu-HU"/>
        </w:rPr>
        <w:t xml:space="preserve"> NKI</w:t>
      </w:r>
    </w:p>
    <w:p w14:paraId="5598AD5E" w14:textId="77777777" w:rsidR="000F699C" w:rsidRPr="00600D20" w:rsidRDefault="000F699C" w:rsidP="00AB48B3">
      <w:pPr>
        <w:tabs>
          <w:tab w:val="left" w:pos="2835"/>
        </w:tabs>
        <w:spacing w:before="120" w:after="120" w:line="276" w:lineRule="auto"/>
        <w:jc w:val="both"/>
        <w:rPr>
          <w:i/>
          <w:lang w:val="hu-HU" w:eastAsia="hu-HU"/>
        </w:rPr>
      </w:pPr>
      <w:proofErr w:type="gramStart"/>
      <w:r w:rsidRPr="00600D20">
        <w:rPr>
          <w:i/>
          <w:lang w:val="hu-HU" w:eastAsia="hu-HU"/>
        </w:rPr>
        <w:t>székhelye</w:t>
      </w:r>
      <w:proofErr w:type="gramEnd"/>
      <w:r w:rsidRPr="00600D20">
        <w:rPr>
          <w:i/>
          <w:lang w:val="hu-HU" w:eastAsia="hu-HU"/>
        </w:rPr>
        <w:t xml:space="preserve">: </w:t>
      </w:r>
      <w:r w:rsidRPr="00600D20">
        <w:rPr>
          <w:i/>
          <w:lang w:val="hu-HU" w:eastAsia="hu-HU"/>
        </w:rPr>
        <w:tab/>
      </w:r>
      <w:r w:rsidR="002839D2" w:rsidRPr="002839D2">
        <w:rPr>
          <w:i/>
          <w:lang w:val="hu-HU" w:eastAsia="hu-HU"/>
        </w:rPr>
        <w:t>1024 Budapest Buday László utca 1-3.</w:t>
      </w:r>
    </w:p>
    <w:p w14:paraId="5D3FCDB5" w14:textId="77777777" w:rsidR="001B791C" w:rsidRDefault="001B791C" w:rsidP="007129DB">
      <w:pPr>
        <w:spacing w:before="120" w:after="120" w:line="276" w:lineRule="auto"/>
        <w:ind w:left="2835" w:hanging="2835"/>
        <w:jc w:val="both"/>
        <w:rPr>
          <w:i/>
          <w:lang w:val="hu-HU" w:eastAsia="hu-HU"/>
        </w:rPr>
      </w:pPr>
      <w:proofErr w:type="gramStart"/>
      <w:r w:rsidRPr="001B791C">
        <w:rPr>
          <w:i/>
          <w:lang w:val="hu-HU" w:eastAsia="hu-HU"/>
        </w:rPr>
        <w:t>levelezési</w:t>
      </w:r>
      <w:proofErr w:type="gramEnd"/>
      <w:r w:rsidRPr="001B791C">
        <w:rPr>
          <w:i/>
          <w:lang w:val="hu-HU" w:eastAsia="hu-HU"/>
        </w:rPr>
        <w:t xml:space="preserve"> cím: </w:t>
      </w:r>
      <w:r>
        <w:rPr>
          <w:i/>
          <w:lang w:val="hu-HU" w:eastAsia="hu-HU"/>
        </w:rPr>
        <w:tab/>
      </w:r>
      <w:r w:rsidRPr="004A491D">
        <w:rPr>
          <w:i/>
        </w:rPr>
        <w:t>1525 Budapest</w:t>
      </w:r>
      <w:r w:rsidRPr="004A491D">
        <w:rPr>
          <w:i/>
          <w:lang w:val="hu-HU" w:eastAsia="hu-HU"/>
        </w:rPr>
        <w:t>, Pf. 51</w:t>
      </w:r>
    </w:p>
    <w:p w14:paraId="73C37B6E" w14:textId="77777777" w:rsidR="001B791C" w:rsidRDefault="001B791C" w:rsidP="007129DB">
      <w:pPr>
        <w:spacing w:before="120" w:after="120" w:line="276" w:lineRule="auto"/>
        <w:ind w:left="2835" w:hanging="2835"/>
        <w:jc w:val="both"/>
        <w:rPr>
          <w:lang w:val="hu-HU" w:eastAsia="hu-HU"/>
        </w:rPr>
      </w:pPr>
      <w:proofErr w:type="gramStart"/>
      <w:r w:rsidRPr="00600D20">
        <w:rPr>
          <w:i/>
          <w:lang w:val="hu-HU" w:eastAsia="hu-HU"/>
        </w:rPr>
        <w:t>e-mail</w:t>
      </w:r>
      <w:proofErr w:type="gramEnd"/>
      <w:r w:rsidRPr="00600D20">
        <w:rPr>
          <w:i/>
          <w:lang w:val="hu-HU" w:eastAsia="hu-HU"/>
        </w:rPr>
        <w:t xml:space="preserve"> cím:</w:t>
      </w:r>
      <w:r w:rsidR="007129DB">
        <w:rPr>
          <w:i/>
          <w:lang w:val="hu-HU" w:eastAsia="hu-HU"/>
        </w:rPr>
        <w:tab/>
      </w:r>
      <w:r w:rsidRPr="001B791C">
        <w:rPr>
          <w:i/>
          <w:lang w:val="hu-HU" w:eastAsia="hu-HU"/>
        </w:rPr>
        <w:t>nki@demografia.hu</w:t>
      </w:r>
    </w:p>
    <w:p w14:paraId="2D6333A2" w14:textId="77777777" w:rsidR="001B791C" w:rsidRDefault="001B791C" w:rsidP="007129DB">
      <w:pPr>
        <w:spacing w:before="120" w:after="120" w:line="276" w:lineRule="auto"/>
        <w:ind w:left="2835" w:hanging="2835"/>
        <w:jc w:val="both"/>
        <w:rPr>
          <w:lang w:val="hu-HU" w:eastAsia="hu-HU"/>
        </w:rPr>
      </w:pPr>
      <w:proofErr w:type="gramStart"/>
      <w:r w:rsidRPr="00600D20">
        <w:rPr>
          <w:i/>
          <w:lang w:val="hu-HU" w:eastAsia="hu-HU"/>
        </w:rPr>
        <w:t>telefonszám</w:t>
      </w:r>
      <w:proofErr w:type="gramEnd"/>
      <w:r w:rsidRPr="00600D20">
        <w:rPr>
          <w:i/>
          <w:lang w:val="hu-HU" w:eastAsia="hu-HU"/>
        </w:rPr>
        <w:t>:</w:t>
      </w:r>
      <w:r w:rsidR="007129DB">
        <w:rPr>
          <w:i/>
          <w:lang w:val="hu-HU" w:eastAsia="hu-HU"/>
        </w:rPr>
        <w:tab/>
      </w:r>
      <w:r w:rsidRPr="001B791C">
        <w:rPr>
          <w:i/>
          <w:lang w:val="hu-HU" w:eastAsia="hu-HU"/>
        </w:rPr>
        <w:t>+3613456573</w:t>
      </w:r>
    </w:p>
    <w:p w14:paraId="51C08D51" w14:textId="77777777" w:rsidR="004A491D" w:rsidRPr="00600D20" w:rsidRDefault="004A491D" w:rsidP="004A491D">
      <w:pPr>
        <w:tabs>
          <w:tab w:val="left" w:pos="2835"/>
        </w:tabs>
        <w:spacing w:before="120" w:after="120" w:line="276" w:lineRule="auto"/>
        <w:jc w:val="both"/>
        <w:rPr>
          <w:i/>
          <w:lang w:val="hu-HU" w:eastAsia="hu-HU"/>
        </w:rPr>
      </w:pPr>
      <w:proofErr w:type="gramStart"/>
      <w:r w:rsidRPr="00600D20">
        <w:rPr>
          <w:i/>
          <w:lang w:val="hu-HU" w:eastAsia="hu-HU"/>
        </w:rPr>
        <w:t>képviseli</w:t>
      </w:r>
      <w:proofErr w:type="gramEnd"/>
      <w:r w:rsidRPr="00600D20">
        <w:rPr>
          <w:i/>
          <w:lang w:val="hu-HU" w:eastAsia="hu-HU"/>
        </w:rPr>
        <w:t xml:space="preserve">: </w:t>
      </w:r>
      <w:r w:rsidRPr="00600D20">
        <w:rPr>
          <w:i/>
          <w:lang w:val="hu-HU" w:eastAsia="hu-HU"/>
        </w:rPr>
        <w:tab/>
      </w:r>
      <w:proofErr w:type="spellStart"/>
      <w:r w:rsidR="001269E7">
        <w:rPr>
          <w:i/>
          <w:lang w:val="hu-HU" w:eastAsia="hu-HU"/>
        </w:rPr>
        <w:t>Veroszta</w:t>
      </w:r>
      <w:proofErr w:type="spellEnd"/>
      <w:r w:rsidR="001269E7">
        <w:rPr>
          <w:i/>
          <w:lang w:val="hu-HU" w:eastAsia="hu-HU"/>
        </w:rPr>
        <w:t xml:space="preserve"> Zsuzsanna</w:t>
      </w:r>
    </w:p>
    <w:p w14:paraId="62FA307E" w14:textId="77777777" w:rsidR="000F699C" w:rsidRPr="00600D20" w:rsidRDefault="000F699C" w:rsidP="00AB48B3">
      <w:pPr>
        <w:spacing w:before="120" w:after="120" w:line="276" w:lineRule="auto"/>
        <w:jc w:val="both"/>
        <w:rPr>
          <w:b/>
          <w:lang w:val="hu-HU" w:eastAsia="hu-HU"/>
        </w:rPr>
      </w:pPr>
      <w:proofErr w:type="gramStart"/>
      <w:r w:rsidRPr="00600D20">
        <w:rPr>
          <w:lang w:val="hu-HU" w:eastAsia="hu-HU"/>
        </w:rPr>
        <w:t>mint</w:t>
      </w:r>
      <w:proofErr w:type="gramEnd"/>
      <w:r w:rsidRPr="00600D20">
        <w:rPr>
          <w:lang w:val="hu-HU" w:eastAsia="hu-HU"/>
        </w:rPr>
        <w:t xml:space="preserve"> </w:t>
      </w:r>
      <w:r w:rsidR="004B594B" w:rsidRPr="00600D20">
        <w:rPr>
          <w:lang w:val="hu-HU" w:eastAsia="hu-HU"/>
        </w:rPr>
        <w:t>Jogtulajdonos</w:t>
      </w:r>
      <w:r w:rsidRPr="00600D20">
        <w:rPr>
          <w:lang w:val="hu-HU" w:eastAsia="hu-HU"/>
        </w:rPr>
        <w:t xml:space="preserve"> (a továbbiakban: </w:t>
      </w:r>
      <w:r w:rsidR="004B594B" w:rsidRPr="00600D20">
        <w:rPr>
          <w:i/>
          <w:lang w:val="hu-HU" w:eastAsia="hu-HU"/>
        </w:rPr>
        <w:t>Jogtulajdonos/KSH</w:t>
      </w:r>
      <w:r w:rsidR="00AB48B3">
        <w:rPr>
          <w:i/>
          <w:lang w:val="hu-HU" w:eastAsia="hu-HU"/>
        </w:rPr>
        <w:t xml:space="preserve"> NKI</w:t>
      </w:r>
      <w:r w:rsidRPr="00600D20">
        <w:rPr>
          <w:i/>
          <w:lang w:val="hu-HU" w:eastAsia="hu-HU"/>
        </w:rPr>
        <w:t>)</w:t>
      </w:r>
    </w:p>
    <w:p w14:paraId="33234A56" w14:textId="456149EB" w:rsidR="000F699C" w:rsidRPr="00600D20" w:rsidRDefault="009326C7" w:rsidP="00AB48B3">
      <w:pPr>
        <w:tabs>
          <w:tab w:val="left" w:pos="2920"/>
        </w:tabs>
        <w:spacing w:before="120" w:after="120" w:line="276" w:lineRule="auto"/>
        <w:jc w:val="both"/>
        <w:rPr>
          <w:rFonts w:eastAsia="Calibri"/>
          <w:lang w:val="hu-HU"/>
        </w:rPr>
      </w:pPr>
      <w:proofErr w:type="gramStart"/>
      <w:r>
        <w:rPr>
          <w:rFonts w:eastAsia="Calibri"/>
          <w:lang w:val="hu-HU" w:eastAsia="hu-HU"/>
        </w:rPr>
        <w:t>másrészről</w:t>
      </w:r>
      <w:proofErr w:type="gramEnd"/>
      <w:r>
        <w:rPr>
          <w:rFonts w:eastAsia="Calibri"/>
          <w:lang w:val="hu-HU" w:eastAsia="hu-HU"/>
        </w:rPr>
        <w:t xml:space="preserve"> </w:t>
      </w:r>
    </w:p>
    <w:p w14:paraId="6BE782AE" w14:textId="77777777" w:rsidR="000F699C" w:rsidRPr="00600D20" w:rsidRDefault="004B594B" w:rsidP="00AB48B3">
      <w:pPr>
        <w:tabs>
          <w:tab w:val="left" w:pos="1800"/>
        </w:tabs>
        <w:spacing w:before="120" w:after="120"/>
        <w:jc w:val="both"/>
        <w:rPr>
          <w:rFonts w:eastAsia="Calibri"/>
          <w:b/>
          <w:spacing w:val="40"/>
          <w:lang w:val="hu-HU" w:eastAsia="hu-HU"/>
        </w:rPr>
      </w:pPr>
      <w:r w:rsidRPr="00600D20">
        <w:rPr>
          <w:rFonts w:eastAsia="Calibri"/>
          <w:b/>
          <w:spacing w:val="40"/>
          <w:lang w:val="hu-HU" w:eastAsia="hu-HU"/>
        </w:rPr>
        <w:t>……………………………………..</w:t>
      </w:r>
    </w:p>
    <w:p w14:paraId="2B8D4B51" w14:textId="77777777" w:rsidR="000F699C" w:rsidRPr="00600D20" w:rsidRDefault="000F699C" w:rsidP="00AB48B3">
      <w:pPr>
        <w:tabs>
          <w:tab w:val="left" w:pos="2835"/>
        </w:tabs>
        <w:spacing w:before="120" w:after="120" w:line="276" w:lineRule="auto"/>
        <w:jc w:val="both"/>
        <w:rPr>
          <w:i/>
          <w:lang w:val="hu-HU" w:eastAsia="hu-HU"/>
        </w:rPr>
      </w:pPr>
      <w:r w:rsidRPr="00600D20">
        <w:rPr>
          <w:i/>
          <w:lang w:val="hu-HU" w:eastAsia="hu-HU"/>
        </w:rPr>
        <w:t>(</w:t>
      </w:r>
      <w:r w:rsidR="004B594B" w:rsidRPr="00600D20">
        <w:rPr>
          <w:i/>
          <w:lang w:val="hu-HU" w:eastAsia="hu-HU"/>
        </w:rPr>
        <w:t>lakóhely:</w:t>
      </w:r>
      <w:r w:rsidR="004B594B" w:rsidRPr="00600D20">
        <w:rPr>
          <w:i/>
          <w:lang w:val="hu-HU" w:eastAsia="hu-HU"/>
        </w:rPr>
        <w:tab/>
      </w:r>
      <w:r w:rsidR="004B594B" w:rsidRPr="00600D20">
        <w:rPr>
          <w:i/>
          <w:lang w:val="hu-HU" w:eastAsia="hu-HU"/>
        </w:rPr>
        <w:tab/>
      </w:r>
      <w:proofErr w:type="gramStart"/>
      <w:r w:rsidR="004B594B" w:rsidRPr="00600D20">
        <w:rPr>
          <w:i/>
          <w:lang w:val="hu-HU" w:eastAsia="hu-HU"/>
        </w:rPr>
        <w:t>………………………………..</w:t>
      </w:r>
      <w:proofErr w:type="gramEnd"/>
    </w:p>
    <w:p w14:paraId="668F30E0" w14:textId="77777777" w:rsidR="000F699C" w:rsidRPr="00600D20" w:rsidRDefault="004B594B" w:rsidP="00AB48B3">
      <w:pPr>
        <w:tabs>
          <w:tab w:val="left" w:pos="2835"/>
        </w:tabs>
        <w:spacing w:before="120" w:after="120" w:line="276" w:lineRule="auto"/>
        <w:jc w:val="both"/>
        <w:rPr>
          <w:i/>
          <w:lang w:val="hu-HU" w:eastAsia="hu-HU"/>
        </w:rPr>
      </w:pPr>
      <w:proofErr w:type="gramStart"/>
      <w:r w:rsidRPr="00600D20">
        <w:rPr>
          <w:i/>
          <w:lang w:val="hu-HU" w:eastAsia="hu-HU"/>
        </w:rPr>
        <w:t>levelezési</w:t>
      </w:r>
      <w:proofErr w:type="gramEnd"/>
      <w:r w:rsidRPr="00600D20">
        <w:rPr>
          <w:i/>
          <w:lang w:val="hu-HU" w:eastAsia="hu-HU"/>
        </w:rPr>
        <w:t xml:space="preserve"> cím</w:t>
      </w:r>
      <w:r w:rsidR="000F699C" w:rsidRPr="00600D20">
        <w:rPr>
          <w:i/>
          <w:lang w:val="hu-HU" w:eastAsia="hu-HU"/>
        </w:rPr>
        <w:t xml:space="preserve">: </w:t>
      </w:r>
      <w:r w:rsidR="000F699C" w:rsidRPr="00600D20">
        <w:rPr>
          <w:i/>
          <w:lang w:val="hu-HU" w:eastAsia="hu-HU"/>
        </w:rPr>
        <w:tab/>
      </w:r>
      <w:r w:rsidRPr="00600D20">
        <w:rPr>
          <w:i/>
          <w:lang w:val="hu-HU" w:eastAsia="hu-HU"/>
        </w:rPr>
        <w:t>………………………………..</w:t>
      </w:r>
    </w:p>
    <w:p w14:paraId="1E52E209" w14:textId="77777777" w:rsidR="000F699C" w:rsidRPr="00600D20" w:rsidRDefault="00A64A7C" w:rsidP="00AB48B3">
      <w:pPr>
        <w:tabs>
          <w:tab w:val="left" w:pos="2835"/>
        </w:tabs>
        <w:spacing w:before="120" w:after="120" w:line="276" w:lineRule="auto"/>
        <w:jc w:val="both"/>
        <w:rPr>
          <w:i/>
          <w:lang w:val="hu-HU" w:eastAsia="hu-HU"/>
        </w:rPr>
      </w:pPr>
      <w:proofErr w:type="gramStart"/>
      <w:r w:rsidRPr="00600D20">
        <w:rPr>
          <w:i/>
          <w:lang w:val="hu-HU" w:eastAsia="hu-HU"/>
        </w:rPr>
        <w:t>e-mail</w:t>
      </w:r>
      <w:proofErr w:type="gramEnd"/>
      <w:r w:rsidRPr="00600D20">
        <w:rPr>
          <w:i/>
          <w:lang w:val="hu-HU" w:eastAsia="hu-HU"/>
        </w:rPr>
        <w:t xml:space="preserve"> cím</w:t>
      </w:r>
      <w:r w:rsidR="000F699C" w:rsidRPr="00600D20">
        <w:rPr>
          <w:i/>
          <w:lang w:val="hu-HU" w:eastAsia="hu-HU"/>
        </w:rPr>
        <w:t xml:space="preserve">: </w:t>
      </w:r>
      <w:r w:rsidR="000F699C" w:rsidRPr="00600D20">
        <w:rPr>
          <w:i/>
          <w:lang w:val="hu-HU" w:eastAsia="hu-HU"/>
        </w:rPr>
        <w:tab/>
      </w:r>
      <w:r w:rsidR="004B594B" w:rsidRPr="00600D20">
        <w:rPr>
          <w:i/>
          <w:lang w:val="hu-HU" w:eastAsia="hu-HU"/>
        </w:rPr>
        <w:t>………………………………..</w:t>
      </w:r>
    </w:p>
    <w:p w14:paraId="6CB632E2" w14:textId="77777777" w:rsidR="000F699C" w:rsidRPr="00600D20" w:rsidRDefault="00A64A7C" w:rsidP="00AB48B3">
      <w:pPr>
        <w:tabs>
          <w:tab w:val="left" w:pos="2835"/>
        </w:tabs>
        <w:spacing w:before="120" w:after="120" w:line="276" w:lineRule="auto"/>
        <w:jc w:val="both"/>
        <w:rPr>
          <w:i/>
          <w:lang w:val="hu-HU" w:eastAsia="hu-HU"/>
        </w:rPr>
      </w:pPr>
      <w:proofErr w:type="gramStart"/>
      <w:r w:rsidRPr="00600D20">
        <w:rPr>
          <w:i/>
          <w:lang w:val="hu-HU" w:eastAsia="hu-HU"/>
        </w:rPr>
        <w:t>telefonszám</w:t>
      </w:r>
      <w:proofErr w:type="gramEnd"/>
      <w:r w:rsidR="000F699C" w:rsidRPr="00600D20">
        <w:rPr>
          <w:i/>
          <w:lang w:val="hu-HU" w:eastAsia="hu-HU"/>
        </w:rPr>
        <w:t>:</w:t>
      </w:r>
      <w:r w:rsidR="000F699C" w:rsidRPr="00600D20">
        <w:rPr>
          <w:i/>
          <w:lang w:val="hu-HU" w:eastAsia="hu-HU"/>
        </w:rPr>
        <w:tab/>
      </w:r>
      <w:r w:rsidR="00752AA8" w:rsidRPr="00600D20">
        <w:rPr>
          <w:i/>
          <w:lang w:val="hu-HU" w:eastAsia="hu-HU"/>
        </w:rPr>
        <w:t>………………………………..</w:t>
      </w:r>
      <w:r w:rsidR="000F699C" w:rsidRPr="00600D20">
        <w:rPr>
          <w:i/>
          <w:lang w:val="hu-HU" w:eastAsia="hu-HU"/>
        </w:rPr>
        <w:t>)</w:t>
      </w:r>
    </w:p>
    <w:p w14:paraId="24CAEA1C" w14:textId="77777777" w:rsidR="000F699C" w:rsidRPr="00600D20" w:rsidRDefault="000F699C" w:rsidP="00AB48B3">
      <w:pPr>
        <w:tabs>
          <w:tab w:val="left" w:pos="2920"/>
        </w:tabs>
        <w:spacing w:before="120" w:after="120" w:line="276" w:lineRule="auto"/>
        <w:jc w:val="both"/>
        <w:rPr>
          <w:rFonts w:eastAsia="Calibri"/>
          <w:lang w:val="hu-HU" w:eastAsia="hu-HU"/>
        </w:rPr>
      </w:pPr>
      <w:proofErr w:type="gramStart"/>
      <w:r w:rsidRPr="00600D20">
        <w:rPr>
          <w:rFonts w:eastAsia="Calibri"/>
          <w:lang w:val="hu-HU" w:eastAsia="hu-HU"/>
        </w:rPr>
        <w:t>mint</w:t>
      </w:r>
      <w:proofErr w:type="gramEnd"/>
      <w:r w:rsidRPr="00600D20">
        <w:rPr>
          <w:rFonts w:eastAsia="Calibri"/>
          <w:lang w:val="hu-HU" w:eastAsia="hu-HU"/>
        </w:rPr>
        <w:t xml:space="preserve"> </w:t>
      </w:r>
      <w:r w:rsidR="00A64A7C" w:rsidRPr="00600D20">
        <w:rPr>
          <w:rFonts w:eastAsia="Calibri"/>
          <w:lang w:val="hu-HU" w:eastAsia="hu-HU"/>
        </w:rPr>
        <w:t>Felhasználó</w:t>
      </w:r>
      <w:r w:rsidRPr="00600D20">
        <w:rPr>
          <w:rFonts w:eastAsia="Calibri"/>
          <w:lang w:val="hu-HU" w:eastAsia="hu-HU"/>
        </w:rPr>
        <w:t xml:space="preserve"> (a továbbiakban: </w:t>
      </w:r>
      <w:r w:rsidR="00A64A7C" w:rsidRPr="00600D20">
        <w:rPr>
          <w:rFonts w:eastAsia="Calibri"/>
          <w:i/>
          <w:lang w:val="hu-HU" w:eastAsia="hu-HU"/>
        </w:rPr>
        <w:t>Felhasználó</w:t>
      </w:r>
      <w:r w:rsidRPr="00600D20">
        <w:rPr>
          <w:rFonts w:eastAsia="Calibri"/>
          <w:lang w:val="hu-HU" w:eastAsia="hu-HU"/>
        </w:rPr>
        <w:t xml:space="preserve">), </w:t>
      </w:r>
    </w:p>
    <w:p w14:paraId="1783FE21" w14:textId="77777777" w:rsidR="00752AA8" w:rsidRPr="00600D20" w:rsidRDefault="000F699C" w:rsidP="00AB48B3">
      <w:pPr>
        <w:jc w:val="both"/>
        <w:rPr>
          <w:rFonts w:eastAsia="Calibri"/>
          <w:lang w:val="hu-HU" w:eastAsia="hu-HU"/>
        </w:rPr>
      </w:pPr>
      <w:r w:rsidRPr="00600D20">
        <w:rPr>
          <w:rFonts w:eastAsia="Calibri"/>
          <w:lang w:val="hu-HU" w:eastAsia="hu-HU"/>
        </w:rPr>
        <w:t xml:space="preserve">– </w:t>
      </w:r>
      <w:r w:rsidR="008A3E1B">
        <w:rPr>
          <w:rFonts w:eastAsia="Calibri"/>
          <w:lang w:val="hu-HU" w:eastAsia="hu-HU"/>
        </w:rPr>
        <w:t>Jogtulajdonos</w:t>
      </w:r>
      <w:r w:rsidRPr="00600D20">
        <w:rPr>
          <w:rFonts w:eastAsia="Calibri"/>
          <w:lang w:val="hu-HU" w:eastAsia="hu-HU"/>
        </w:rPr>
        <w:t xml:space="preserve"> és </w:t>
      </w:r>
      <w:r w:rsidR="008A3E1B">
        <w:rPr>
          <w:rFonts w:eastAsia="Calibri"/>
          <w:lang w:val="hu-HU" w:eastAsia="hu-HU"/>
        </w:rPr>
        <w:t>Felhasználó</w:t>
      </w:r>
      <w:r w:rsidRPr="00600D20">
        <w:rPr>
          <w:rFonts w:eastAsia="Calibri"/>
          <w:lang w:val="hu-HU" w:eastAsia="hu-HU"/>
        </w:rPr>
        <w:t xml:space="preserve"> a továbbiakban együttesen: </w:t>
      </w:r>
      <w:r w:rsidRPr="00600D20">
        <w:rPr>
          <w:rFonts w:eastAsia="Calibri"/>
          <w:i/>
          <w:iCs/>
          <w:lang w:val="hu-HU" w:eastAsia="hu-HU"/>
        </w:rPr>
        <w:t>Felek</w:t>
      </w:r>
      <w:r w:rsidRPr="00600D20">
        <w:rPr>
          <w:rFonts w:eastAsia="Calibri"/>
          <w:lang w:val="hu-HU" w:eastAsia="hu-HU"/>
        </w:rPr>
        <w:t xml:space="preserve"> – között, a keltezés szerinti helyen és időpontban, az alábbi feltételekkel:</w:t>
      </w:r>
    </w:p>
    <w:p w14:paraId="3DB8F62E" w14:textId="77777777" w:rsidR="00A64A7C" w:rsidRPr="001269E7" w:rsidRDefault="00752AA8" w:rsidP="001269E7">
      <w:pPr>
        <w:spacing w:before="240" w:after="240"/>
        <w:jc w:val="both"/>
        <w:rPr>
          <w:rFonts w:eastAsia="Calibri"/>
          <w:b/>
          <w:lang w:val="hu-HU" w:eastAsia="hu-HU"/>
        </w:rPr>
      </w:pPr>
      <w:r w:rsidRPr="00600D20">
        <w:rPr>
          <w:rFonts w:eastAsia="Calibri"/>
          <w:b/>
          <w:lang w:val="hu-HU" w:eastAsia="hu-HU"/>
        </w:rPr>
        <w:t>1. Megállapodás tárgya:</w:t>
      </w:r>
    </w:p>
    <w:p w14:paraId="7BC91368" w14:textId="77777777" w:rsidR="001B791C" w:rsidRDefault="004C06EA" w:rsidP="00AB48B3">
      <w:pPr>
        <w:spacing w:after="240"/>
        <w:ind w:left="425"/>
        <w:jc w:val="both"/>
        <w:rPr>
          <w:lang w:val="hu-HU"/>
        </w:rPr>
      </w:pPr>
      <w:r w:rsidRPr="00600D20">
        <w:rPr>
          <w:lang w:val="hu-HU"/>
        </w:rPr>
        <w:t>Felek jelen okirat aláírásával megállapodnak, hogy a</w:t>
      </w:r>
      <w:r w:rsidR="00235A8C" w:rsidRPr="00600D20">
        <w:rPr>
          <w:lang w:val="hu-HU"/>
        </w:rPr>
        <w:t xml:space="preserve"> KSH Népességtudományi Ku</w:t>
      </w:r>
      <w:r w:rsidR="00686CC0" w:rsidRPr="00600D20">
        <w:rPr>
          <w:lang w:val="hu-HU"/>
        </w:rPr>
        <w:t>tató</w:t>
      </w:r>
      <w:r w:rsidR="005D505A">
        <w:rPr>
          <w:lang w:val="hu-HU"/>
        </w:rPr>
        <w:t xml:space="preserve"> I</w:t>
      </w:r>
      <w:r w:rsidR="00686CC0" w:rsidRPr="00600D20">
        <w:rPr>
          <w:lang w:val="hu-HU"/>
        </w:rPr>
        <w:t>ntézet, mint az „</w:t>
      </w:r>
      <w:proofErr w:type="spellStart"/>
      <w:r w:rsidR="004A62C6" w:rsidRPr="004A62C6">
        <w:rPr>
          <w:lang w:val="hu-HU"/>
        </w:rPr>
        <w:t>Kohorsz</w:t>
      </w:r>
      <w:proofErr w:type="spellEnd"/>
      <w:r w:rsidR="004A62C6" w:rsidRPr="004A62C6">
        <w:rPr>
          <w:lang w:val="hu-HU"/>
        </w:rPr>
        <w:t xml:space="preserve"> ‘18 Magyar Születési </w:t>
      </w:r>
      <w:proofErr w:type="spellStart"/>
      <w:r w:rsidR="004A62C6" w:rsidRPr="004A62C6">
        <w:rPr>
          <w:lang w:val="hu-HU"/>
        </w:rPr>
        <w:t>Kohorszvizsgálat</w:t>
      </w:r>
      <w:proofErr w:type="spellEnd"/>
      <w:r w:rsidR="00235A8C" w:rsidRPr="00600D20">
        <w:rPr>
          <w:lang w:val="hu-HU"/>
        </w:rPr>
        <w:t xml:space="preserve">” társadalmi-demográfiai adatfelvétel adatainak tulajdonosa, a fent említett adatfelvétel adatállományából </w:t>
      </w:r>
      <w:proofErr w:type="gramStart"/>
      <w:r w:rsidR="0004100E" w:rsidRPr="00600D20">
        <w:rPr>
          <w:lang w:val="hu-HU"/>
        </w:rPr>
        <w:t>a(</w:t>
      </w:r>
      <w:proofErr w:type="gramEnd"/>
      <w:r w:rsidR="0004100E" w:rsidRPr="00600D20">
        <w:rPr>
          <w:lang w:val="hu-HU"/>
        </w:rPr>
        <w:t xml:space="preserve">z) </w:t>
      </w:r>
      <w:r w:rsidR="0004100E" w:rsidRPr="00174EB7">
        <w:rPr>
          <w:lang w:val="hu-HU"/>
        </w:rPr>
        <w:t>……………………………………………………</w:t>
      </w:r>
      <w:r w:rsidR="0004100E" w:rsidRPr="00600D20">
        <w:rPr>
          <w:lang w:val="hu-HU"/>
        </w:rPr>
        <w:t xml:space="preserve"> </w:t>
      </w:r>
      <w:r w:rsidR="00235A8C" w:rsidRPr="00600D20">
        <w:rPr>
          <w:lang w:val="hu-HU"/>
        </w:rPr>
        <w:t>adatfelvételi hullám(ok) adatállományát</w:t>
      </w:r>
      <w:r w:rsidR="002F7B73" w:rsidRPr="00600D20">
        <w:rPr>
          <w:lang w:val="hu-HU"/>
        </w:rPr>
        <w:t xml:space="preserve"> díjmentesen</w:t>
      </w:r>
      <w:r w:rsidR="00235A8C" w:rsidRPr="00600D20">
        <w:rPr>
          <w:lang w:val="hu-HU"/>
        </w:rPr>
        <w:t xml:space="preserve"> átadja Felhaszn</w:t>
      </w:r>
      <w:r w:rsidR="001B791C">
        <w:rPr>
          <w:lang w:val="hu-HU"/>
        </w:rPr>
        <w:t xml:space="preserve">áló </w:t>
      </w:r>
      <w:r w:rsidR="00235A8C" w:rsidRPr="00600D20">
        <w:rPr>
          <w:lang w:val="hu-HU"/>
        </w:rPr>
        <w:t>részére.</w:t>
      </w:r>
    </w:p>
    <w:p w14:paraId="6BFA6EAB" w14:textId="1492C862" w:rsidR="00235A8C" w:rsidRPr="00FC2B38" w:rsidRDefault="001B791C" w:rsidP="001269E7">
      <w:pPr>
        <w:spacing w:after="240"/>
        <w:ind w:left="284" w:hanging="284"/>
        <w:jc w:val="both"/>
        <w:rPr>
          <w:lang w:val="hu-HU"/>
        </w:rPr>
      </w:pPr>
      <w:r>
        <w:rPr>
          <w:lang w:val="hu-HU"/>
        </w:rPr>
        <w:br w:type="page"/>
      </w:r>
      <w:r w:rsidR="00752AA8" w:rsidRPr="001269E7">
        <w:rPr>
          <w:b/>
        </w:rPr>
        <w:lastRenderedPageBreak/>
        <w:t>2.</w:t>
      </w:r>
      <w:r>
        <w:rPr>
          <w:b/>
        </w:rPr>
        <w:tab/>
      </w:r>
      <w:r w:rsidR="00235A8C" w:rsidRPr="001269E7">
        <w:rPr>
          <w:b/>
        </w:rPr>
        <w:t xml:space="preserve">A </w:t>
      </w:r>
      <w:proofErr w:type="spellStart"/>
      <w:r w:rsidR="00235A8C" w:rsidRPr="001269E7">
        <w:rPr>
          <w:b/>
        </w:rPr>
        <w:t>Felhasználó</w:t>
      </w:r>
      <w:proofErr w:type="spellEnd"/>
      <w:r w:rsidR="00235A8C" w:rsidRPr="001269E7">
        <w:rPr>
          <w:b/>
        </w:rPr>
        <w:t xml:space="preserve"> </w:t>
      </w:r>
      <w:proofErr w:type="spellStart"/>
      <w:r w:rsidR="00235A8C" w:rsidRPr="001269E7">
        <w:rPr>
          <w:b/>
        </w:rPr>
        <w:t>által</w:t>
      </w:r>
      <w:proofErr w:type="spellEnd"/>
      <w:r w:rsidR="00235A8C" w:rsidRPr="001269E7">
        <w:rPr>
          <w:b/>
        </w:rPr>
        <w:t xml:space="preserve"> </w:t>
      </w:r>
      <w:proofErr w:type="spellStart"/>
      <w:r w:rsidR="00235A8C" w:rsidRPr="001269E7">
        <w:rPr>
          <w:b/>
        </w:rPr>
        <w:t>vizsgálni</w:t>
      </w:r>
      <w:proofErr w:type="spellEnd"/>
      <w:r w:rsidR="00235A8C" w:rsidRPr="001269E7">
        <w:rPr>
          <w:b/>
        </w:rPr>
        <w:t xml:space="preserve"> </w:t>
      </w:r>
      <w:proofErr w:type="spellStart"/>
      <w:r w:rsidR="00235A8C" w:rsidRPr="001269E7">
        <w:rPr>
          <w:b/>
        </w:rPr>
        <w:t>szándékozott</w:t>
      </w:r>
      <w:proofErr w:type="spellEnd"/>
      <w:r w:rsidR="00235A8C" w:rsidRPr="001269E7">
        <w:rPr>
          <w:b/>
        </w:rPr>
        <w:t xml:space="preserve"> </w:t>
      </w:r>
      <w:proofErr w:type="spellStart"/>
      <w:r w:rsidR="00235A8C" w:rsidRPr="001269E7">
        <w:rPr>
          <w:b/>
        </w:rPr>
        <w:t>téma</w:t>
      </w:r>
      <w:proofErr w:type="spellEnd"/>
      <w:r w:rsidR="00235A8C" w:rsidRPr="001269E7">
        <w:rPr>
          <w:b/>
        </w:rPr>
        <w:t xml:space="preserve"> </w:t>
      </w:r>
      <w:proofErr w:type="spellStart"/>
      <w:r w:rsidR="00235A8C" w:rsidRPr="001269E7">
        <w:rPr>
          <w:b/>
        </w:rPr>
        <w:t>rövid</w:t>
      </w:r>
      <w:proofErr w:type="spellEnd"/>
      <w:r w:rsidR="00235A8C" w:rsidRPr="001269E7">
        <w:rPr>
          <w:b/>
        </w:rPr>
        <w:t xml:space="preserve"> </w:t>
      </w:r>
      <w:proofErr w:type="spellStart"/>
      <w:r w:rsidR="00235A8C" w:rsidRPr="001269E7">
        <w:rPr>
          <w:b/>
        </w:rPr>
        <w:t>ismertetése</w:t>
      </w:r>
      <w:proofErr w:type="spellEnd"/>
      <w:r w:rsidR="00EA49A9">
        <w:rPr>
          <w:b/>
        </w:rPr>
        <w:t xml:space="preserve"> (120-150 </w:t>
      </w:r>
      <w:bookmarkStart w:id="0" w:name="_GoBack"/>
      <w:bookmarkEnd w:id="0"/>
      <w:r w:rsidR="0036170D">
        <w:rPr>
          <w:b/>
        </w:rPr>
        <w:t>szó)</w:t>
      </w:r>
      <w:r w:rsidR="00235A8C" w:rsidRPr="001269E7">
        <w:rPr>
          <w:b/>
        </w:rPr>
        <w:t>:</w:t>
      </w:r>
      <w:r w:rsidR="00235A8C" w:rsidRPr="00600D20">
        <w:t xml:space="preserve"> …………………………………………………………………………………………………</w:t>
      </w:r>
      <w:r w:rsidR="00FC1B90" w:rsidRPr="00600D20">
        <w:t>.</w:t>
      </w:r>
      <w:r w:rsidR="00235A8C" w:rsidRPr="00600D20">
        <w:t>…………………………………………………………………………………………………</w:t>
      </w:r>
      <w:r w:rsidR="00FC1B90" w:rsidRPr="00600D20">
        <w:t>.</w:t>
      </w:r>
      <w:r w:rsidR="00235A8C" w:rsidRPr="00600D20">
        <w:t>…………………………………………………………………………………………………</w:t>
      </w:r>
      <w:r w:rsidR="00FC1B90" w:rsidRPr="00600D20">
        <w:t>.</w:t>
      </w:r>
      <w:r w:rsidR="00235A8C" w:rsidRPr="00600D20">
        <w:t>………………………………………………………………</w:t>
      </w:r>
      <w:r w:rsidR="00FC1B90" w:rsidRPr="00600D20">
        <w:t>………………………………….</w:t>
      </w:r>
    </w:p>
    <w:p w14:paraId="017499ED" w14:textId="77777777" w:rsidR="00752AA8" w:rsidRPr="001269E7" w:rsidRDefault="00752AA8" w:rsidP="00AB48B3">
      <w:pPr>
        <w:pStyle w:val="Szvegtrzs2"/>
        <w:jc w:val="both"/>
        <w:rPr>
          <w:b/>
          <w:szCs w:val="24"/>
        </w:rPr>
      </w:pPr>
      <w:r w:rsidRPr="001269E7">
        <w:rPr>
          <w:b/>
          <w:szCs w:val="24"/>
        </w:rPr>
        <w:t>3. Jogok és kötelezettségek:</w:t>
      </w:r>
    </w:p>
    <w:p w14:paraId="7141B9B0" w14:textId="77777777" w:rsidR="008C62E0" w:rsidRPr="00600D20" w:rsidRDefault="00DA5626" w:rsidP="001269E7">
      <w:pPr>
        <w:pStyle w:val="Szvegtrzsbehzssal"/>
        <w:spacing w:after="240"/>
        <w:ind w:left="425" w:hanging="425"/>
        <w:rPr>
          <w:szCs w:val="24"/>
        </w:rPr>
      </w:pPr>
      <w:r w:rsidRPr="00600D20">
        <w:rPr>
          <w:szCs w:val="24"/>
        </w:rPr>
        <w:t xml:space="preserve">3.1. </w:t>
      </w:r>
      <w:r w:rsidR="00594299" w:rsidRPr="00600D20">
        <w:rPr>
          <w:szCs w:val="24"/>
        </w:rPr>
        <w:tab/>
      </w:r>
      <w:r w:rsidR="00235A8C" w:rsidRPr="00600D20">
        <w:rPr>
          <w:szCs w:val="24"/>
        </w:rPr>
        <w:t>A kapott adatbázist</w:t>
      </w:r>
      <w:r w:rsidR="0004100E" w:rsidRPr="00600D20">
        <w:rPr>
          <w:szCs w:val="24"/>
        </w:rPr>
        <w:t xml:space="preserve"> vagy </w:t>
      </w:r>
      <w:r w:rsidR="00235A8C" w:rsidRPr="00600D20">
        <w:rPr>
          <w:szCs w:val="24"/>
        </w:rPr>
        <w:t xml:space="preserve">annak valamely részét </w:t>
      </w:r>
      <w:r w:rsidR="005D505A">
        <w:rPr>
          <w:szCs w:val="24"/>
        </w:rPr>
        <w:t xml:space="preserve">vagy az abból készített kimutatásokat és anyagokat </w:t>
      </w:r>
      <w:r w:rsidR="00235A8C" w:rsidRPr="00600D20">
        <w:rPr>
          <w:szCs w:val="24"/>
        </w:rPr>
        <w:t xml:space="preserve">a Felhasználó </w:t>
      </w:r>
      <w:r w:rsidR="002F7B73" w:rsidRPr="00600D20">
        <w:rPr>
          <w:szCs w:val="24"/>
        </w:rPr>
        <w:t xml:space="preserve">harmadik személynek </w:t>
      </w:r>
      <w:r w:rsidR="0004100E" w:rsidRPr="00600D20">
        <w:rPr>
          <w:szCs w:val="24"/>
        </w:rPr>
        <w:t xml:space="preserve">semmilyen formában </w:t>
      </w:r>
      <w:r w:rsidR="00235A8C" w:rsidRPr="00600D20">
        <w:rPr>
          <w:szCs w:val="24"/>
        </w:rPr>
        <w:t xml:space="preserve">nem értékesítheti, nem adhatja tovább, illetve köteles </w:t>
      </w:r>
      <w:r w:rsidR="002F7B73" w:rsidRPr="00600D20">
        <w:rPr>
          <w:szCs w:val="24"/>
        </w:rPr>
        <w:t>mindent megtenni annak érdekében</w:t>
      </w:r>
      <w:r w:rsidR="00235A8C" w:rsidRPr="00600D20">
        <w:rPr>
          <w:szCs w:val="24"/>
        </w:rPr>
        <w:t>, hogy a tulajdonában lévő adatbázishoz más</w:t>
      </w:r>
      <w:r w:rsidR="00100BD7" w:rsidRPr="00600D20">
        <w:rPr>
          <w:szCs w:val="24"/>
        </w:rPr>
        <w:t xml:space="preserve"> ne férjen hozzá.</w:t>
      </w:r>
    </w:p>
    <w:p w14:paraId="017D95AB" w14:textId="761478D3" w:rsidR="00235A8C" w:rsidRPr="00600D20" w:rsidRDefault="008C62E0" w:rsidP="001269E7">
      <w:pPr>
        <w:pStyle w:val="Szvegtrzsbehzssal"/>
        <w:spacing w:after="240"/>
        <w:ind w:left="425" w:hanging="425"/>
        <w:rPr>
          <w:szCs w:val="24"/>
        </w:rPr>
      </w:pPr>
      <w:r w:rsidRPr="00600D20">
        <w:rPr>
          <w:szCs w:val="24"/>
        </w:rPr>
        <w:t>3.</w:t>
      </w:r>
      <w:r w:rsidR="00AB48B3">
        <w:rPr>
          <w:szCs w:val="24"/>
        </w:rPr>
        <w:t>2</w:t>
      </w:r>
      <w:r w:rsidRPr="00600D20">
        <w:rPr>
          <w:szCs w:val="24"/>
        </w:rPr>
        <w:t>. A Felhasználó tudomásul veszi, hogy a részére átadott adatokat csak és kizárólag ő jogosult felhasználni a jelen megállapodás 2. pontjában részletezett kutatási témával összefüggésben</w:t>
      </w:r>
      <w:r w:rsidR="00517012">
        <w:rPr>
          <w:szCs w:val="24"/>
        </w:rPr>
        <w:t xml:space="preserve">. </w:t>
      </w:r>
      <w:r w:rsidR="00517012" w:rsidRPr="00517012">
        <w:rPr>
          <w:szCs w:val="24"/>
        </w:rPr>
        <w:t>Felek kifejezetten kikötik, hogy amennyiben az átadott adatokat több személy kívánja ugyanazon témával összefüggésben felhasználni, úgy valamennyi személy köteles, a Jogtulajdonossal külön adatfelhasználási megállapodást kötni</w:t>
      </w:r>
      <w:r w:rsidR="00517012">
        <w:rPr>
          <w:szCs w:val="24"/>
        </w:rPr>
        <w:t>.</w:t>
      </w:r>
    </w:p>
    <w:p w14:paraId="49E38262" w14:textId="77777777" w:rsidR="00235A8C" w:rsidRPr="00600D20" w:rsidRDefault="00594299" w:rsidP="00AB48B3">
      <w:pPr>
        <w:pStyle w:val="Szvegtrzsbehzssal"/>
        <w:ind w:left="426" w:hanging="426"/>
        <w:rPr>
          <w:szCs w:val="24"/>
        </w:rPr>
      </w:pPr>
      <w:r w:rsidRPr="00600D20">
        <w:rPr>
          <w:szCs w:val="24"/>
        </w:rPr>
        <w:t>3.</w:t>
      </w:r>
      <w:r w:rsidR="00AB48B3">
        <w:rPr>
          <w:szCs w:val="24"/>
        </w:rPr>
        <w:t>3</w:t>
      </w:r>
      <w:r w:rsidRPr="00600D20">
        <w:rPr>
          <w:szCs w:val="24"/>
        </w:rPr>
        <w:t xml:space="preserve">. </w:t>
      </w:r>
      <w:r w:rsidRPr="00600D20">
        <w:rPr>
          <w:szCs w:val="24"/>
        </w:rPr>
        <w:tab/>
      </w:r>
      <w:r w:rsidR="00235A8C" w:rsidRPr="00600D20">
        <w:rPr>
          <w:szCs w:val="24"/>
        </w:rPr>
        <w:t xml:space="preserve">A Felhasználó a </w:t>
      </w:r>
      <w:r w:rsidR="00214741" w:rsidRPr="00600D20">
        <w:rPr>
          <w:szCs w:val="24"/>
        </w:rPr>
        <w:t xml:space="preserve">részére átadásra került </w:t>
      </w:r>
      <w:r w:rsidR="00235A8C" w:rsidRPr="00600D20">
        <w:rPr>
          <w:szCs w:val="24"/>
        </w:rPr>
        <w:t>adat</w:t>
      </w:r>
      <w:r w:rsidR="00214741" w:rsidRPr="00600D20">
        <w:rPr>
          <w:szCs w:val="24"/>
        </w:rPr>
        <w:t>ok</w:t>
      </w:r>
      <w:r w:rsidR="00235A8C" w:rsidRPr="00600D20">
        <w:rPr>
          <w:szCs w:val="24"/>
        </w:rPr>
        <w:t xml:space="preserve"> felhasználásával írt publikáció</w:t>
      </w:r>
      <w:r w:rsidR="00214741" w:rsidRPr="00600D20">
        <w:rPr>
          <w:szCs w:val="24"/>
        </w:rPr>
        <w:t>ról</w:t>
      </w:r>
      <w:r w:rsidR="001B791C">
        <w:rPr>
          <w:szCs w:val="24"/>
        </w:rPr>
        <w:t xml:space="preserve"> köteles </w:t>
      </w:r>
      <w:r w:rsidR="00214741" w:rsidRPr="00600D20">
        <w:rPr>
          <w:szCs w:val="24"/>
        </w:rPr>
        <w:t xml:space="preserve">a </w:t>
      </w:r>
      <w:r w:rsidR="001B791C">
        <w:rPr>
          <w:szCs w:val="24"/>
        </w:rPr>
        <w:t>KSH NKI-t</w:t>
      </w:r>
      <w:r w:rsidR="00214741" w:rsidRPr="00600D20">
        <w:rPr>
          <w:szCs w:val="24"/>
        </w:rPr>
        <w:t xml:space="preserve"> </w:t>
      </w:r>
      <w:r w:rsidR="004000BD" w:rsidRPr="00600D20">
        <w:rPr>
          <w:szCs w:val="24"/>
        </w:rPr>
        <w:t>értesíteni, továbbá valamennyi publikációban</w:t>
      </w:r>
      <w:r w:rsidR="00235A8C" w:rsidRPr="00600D20">
        <w:rPr>
          <w:szCs w:val="24"/>
        </w:rPr>
        <w:t xml:space="preserve"> a</w:t>
      </w:r>
      <w:r w:rsidR="001B791C">
        <w:rPr>
          <w:szCs w:val="24"/>
        </w:rPr>
        <w:t>z</w:t>
      </w:r>
      <w:r w:rsidR="00235A8C" w:rsidRPr="00600D20">
        <w:rPr>
          <w:szCs w:val="24"/>
        </w:rPr>
        <w:t xml:space="preserve"> </w:t>
      </w:r>
      <w:r w:rsidR="00214741" w:rsidRPr="00600D20">
        <w:rPr>
          <w:szCs w:val="24"/>
        </w:rPr>
        <w:t xml:space="preserve">alábbi </w:t>
      </w:r>
      <w:r w:rsidR="00235A8C" w:rsidRPr="00600D20">
        <w:rPr>
          <w:szCs w:val="24"/>
        </w:rPr>
        <w:t>hivatkozást köteles feltüntetni:</w:t>
      </w:r>
    </w:p>
    <w:p w14:paraId="380DCB76" w14:textId="1FFB4F9F" w:rsidR="00214741" w:rsidRPr="00600D20" w:rsidRDefault="00235A8C" w:rsidP="001269E7">
      <w:pPr>
        <w:pStyle w:val="NormlWeb"/>
        <w:spacing w:before="240" w:beforeAutospacing="0" w:after="240" w:afterAutospacing="0"/>
        <w:ind w:left="720" w:right="720"/>
        <w:jc w:val="both"/>
        <w:rPr>
          <w:i/>
          <w:iCs/>
        </w:rPr>
      </w:pPr>
      <w:r w:rsidRPr="00600D20">
        <w:rPr>
          <w:i/>
          <w:iCs/>
        </w:rPr>
        <w:t>Az adatok forrása: KSH Népességtudományi Kutató</w:t>
      </w:r>
      <w:r w:rsidR="005D505A">
        <w:rPr>
          <w:i/>
          <w:iCs/>
        </w:rPr>
        <w:t xml:space="preserve"> I</w:t>
      </w:r>
      <w:r w:rsidRPr="00600D20">
        <w:rPr>
          <w:i/>
          <w:iCs/>
        </w:rPr>
        <w:t>ntézet, „</w:t>
      </w:r>
      <w:proofErr w:type="spellStart"/>
      <w:r w:rsidR="004A62C6" w:rsidRPr="004A62C6">
        <w:rPr>
          <w:i/>
          <w:iCs/>
        </w:rPr>
        <w:t>Kohorsz</w:t>
      </w:r>
      <w:proofErr w:type="spellEnd"/>
      <w:r w:rsidR="004A62C6" w:rsidRPr="004A62C6">
        <w:rPr>
          <w:i/>
          <w:iCs/>
        </w:rPr>
        <w:t xml:space="preserve"> ‘18 Magyar Születési </w:t>
      </w:r>
      <w:proofErr w:type="spellStart"/>
      <w:r w:rsidR="004A62C6" w:rsidRPr="004A62C6">
        <w:rPr>
          <w:i/>
          <w:iCs/>
        </w:rPr>
        <w:t>Kohorszvizsgálat</w:t>
      </w:r>
      <w:proofErr w:type="spellEnd"/>
      <w:proofErr w:type="gramStart"/>
      <w:r w:rsidRPr="00600D20">
        <w:rPr>
          <w:i/>
          <w:iCs/>
        </w:rPr>
        <w:t xml:space="preserve">” </w:t>
      </w:r>
      <w:r w:rsidR="00FC1B90" w:rsidRPr="00600D20">
        <w:rPr>
          <w:i/>
          <w:iCs/>
        </w:rPr>
        <w:t>…</w:t>
      </w:r>
      <w:proofErr w:type="gramEnd"/>
      <w:r w:rsidR="00FC1B90" w:rsidRPr="00174EB7">
        <w:rPr>
          <w:i/>
          <w:iCs/>
        </w:rPr>
        <w:t>…………</w:t>
      </w:r>
      <w:r w:rsidR="00FC1B90" w:rsidRPr="00600D20">
        <w:rPr>
          <w:i/>
          <w:iCs/>
        </w:rPr>
        <w:t>.</w:t>
      </w:r>
      <w:r w:rsidRPr="00600D20">
        <w:rPr>
          <w:i/>
          <w:iCs/>
        </w:rPr>
        <w:t xml:space="preserve"> adatfelvételi hullám.</w:t>
      </w:r>
    </w:p>
    <w:p w14:paraId="21627C1D" w14:textId="546F3F03" w:rsidR="00594299" w:rsidRPr="00600D20" w:rsidRDefault="00594299" w:rsidP="00BF6A72">
      <w:pPr>
        <w:pStyle w:val="Szvegtrzsbehzssal"/>
        <w:spacing w:after="240"/>
        <w:ind w:left="425" w:hanging="425"/>
        <w:rPr>
          <w:szCs w:val="24"/>
        </w:rPr>
      </w:pPr>
      <w:r w:rsidRPr="00600D20">
        <w:rPr>
          <w:szCs w:val="24"/>
        </w:rPr>
        <w:t>3.</w:t>
      </w:r>
      <w:r w:rsidR="00AB48B3">
        <w:rPr>
          <w:szCs w:val="24"/>
        </w:rPr>
        <w:t>4</w:t>
      </w:r>
      <w:r w:rsidRPr="00600D20">
        <w:rPr>
          <w:szCs w:val="24"/>
        </w:rPr>
        <w:t>.</w:t>
      </w:r>
      <w:r w:rsidRPr="00600D20">
        <w:rPr>
          <w:szCs w:val="24"/>
        </w:rPr>
        <w:tab/>
      </w:r>
      <w:r w:rsidR="00DC24DB" w:rsidRPr="00DC24DB">
        <w:rPr>
          <w:szCs w:val="24"/>
        </w:rPr>
        <w:t xml:space="preserve">A Felhasználó köteles az adatok alapján készített publikációiból, </w:t>
      </w:r>
      <w:r w:rsidR="005D505A">
        <w:rPr>
          <w:szCs w:val="24"/>
        </w:rPr>
        <w:t>legkésőbb a publikációt követő 3</w:t>
      </w:r>
      <w:r w:rsidR="00DC24DB" w:rsidRPr="00DC24DB">
        <w:rPr>
          <w:szCs w:val="24"/>
        </w:rPr>
        <w:t>0 (harminc) napon belül egy példányt a Népességtudományi Kutató</w:t>
      </w:r>
      <w:r w:rsidR="005D505A">
        <w:rPr>
          <w:szCs w:val="24"/>
        </w:rPr>
        <w:t xml:space="preserve"> I</w:t>
      </w:r>
      <w:r w:rsidR="00DC24DB" w:rsidRPr="00DC24DB">
        <w:rPr>
          <w:szCs w:val="24"/>
        </w:rPr>
        <w:t>ntézet könyvtárának (1024 Budapest, Bu</w:t>
      </w:r>
      <w:r w:rsidR="00DC24DB">
        <w:rPr>
          <w:szCs w:val="24"/>
        </w:rPr>
        <w:t>day László u. 1-3.) adományozni</w:t>
      </w:r>
      <w:r w:rsidR="005D505A" w:rsidRPr="004A0F0D">
        <w:rPr>
          <w:szCs w:val="24"/>
        </w:rPr>
        <w:t xml:space="preserve"> </w:t>
      </w:r>
      <w:r w:rsidR="005D505A" w:rsidRPr="007D04DF">
        <w:t xml:space="preserve">vagy azt elektronikusan megküldeni az </w:t>
      </w:r>
      <w:hyperlink r:id="rId8" w:history="1">
        <w:r w:rsidR="005D505A" w:rsidRPr="007D04DF">
          <w:rPr>
            <w:rStyle w:val="Hiperhivatkozs"/>
          </w:rPr>
          <w:t>nki@demografia.hu</w:t>
        </w:r>
      </w:hyperlink>
      <w:r w:rsidR="005D505A" w:rsidRPr="007D04DF">
        <w:t xml:space="preserve"> email címre</w:t>
      </w:r>
      <w:r w:rsidR="005D505A" w:rsidRPr="004A0F0D">
        <w:rPr>
          <w:szCs w:val="24"/>
        </w:rPr>
        <w:t>.</w:t>
      </w:r>
    </w:p>
    <w:p w14:paraId="5A4023C6" w14:textId="77777777" w:rsidR="00235A8C" w:rsidRPr="00600D20" w:rsidRDefault="00594299" w:rsidP="001269E7">
      <w:pPr>
        <w:pStyle w:val="Szvegtrzsbehzssal"/>
        <w:spacing w:after="240"/>
        <w:ind w:left="425" w:hanging="425"/>
        <w:rPr>
          <w:szCs w:val="24"/>
        </w:rPr>
      </w:pPr>
      <w:r w:rsidRPr="00600D20">
        <w:rPr>
          <w:szCs w:val="24"/>
        </w:rPr>
        <w:t>3.</w:t>
      </w:r>
      <w:r w:rsidR="00DC24DB">
        <w:rPr>
          <w:szCs w:val="24"/>
        </w:rPr>
        <w:t>5</w:t>
      </w:r>
      <w:r w:rsidRPr="00600D20">
        <w:rPr>
          <w:szCs w:val="24"/>
        </w:rPr>
        <w:t xml:space="preserve">. </w:t>
      </w:r>
      <w:r w:rsidRPr="00600D20">
        <w:rPr>
          <w:szCs w:val="24"/>
        </w:rPr>
        <w:tab/>
      </w:r>
      <w:r w:rsidR="00235A8C" w:rsidRPr="00600D20">
        <w:rPr>
          <w:szCs w:val="24"/>
        </w:rPr>
        <w:t>Jelen megállapodás csupán az adatok és a hozzájuk tartozó dokumentáció átadására terjed ki, de ezen kívül nem jelent egyéb felhasználói támogatást. Az adatbázishoz további felhasználói támogatás vásárolható, de ez külön megállapodás tárgyát képezi.</w:t>
      </w:r>
    </w:p>
    <w:p w14:paraId="69A94875" w14:textId="77777777" w:rsidR="008C62E0" w:rsidRPr="00600D20" w:rsidRDefault="00594299" w:rsidP="001269E7">
      <w:pPr>
        <w:pStyle w:val="Szvegtrzsbehzssal"/>
        <w:spacing w:after="240"/>
        <w:ind w:left="425" w:hanging="425"/>
        <w:rPr>
          <w:szCs w:val="24"/>
        </w:rPr>
      </w:pPr>
      <w:r w:rsidRPr="00600D20">
        <w:rPr>
          <w:szCs w:val="24"/>
        </w:rPr>
        <w:t>3.</w:t>
      </w:r>
      <w:r w:rsidR="00AB48B3">
        <w:rPr>
          <w:szCs w:val="24"/>
        </w:rPr>
        <w:t>6</w:t>
      </w:r>
      <w:r w:rsidRPr="00600D20">
        <w:rPr>
          <w:szCs w:val="24"/>
        </w:rPr>
        <w:t xml:space="preserve">. </w:t>
      </w:r>
      <w:r w:rsidRPr="00600D20">
        <w:rPr>
          <w:szCs w:val="24"/>
        </w:rPr>
        <w:tab/>
      </w:r>
      <w:r w:rsidR="00235A8C" w:rsidRPr="00600D20">
        <w:rPr>
          <w:szCs w:val="24"/>
        </w:rPr>
        <w:t>Abban az esetben, ha a Felhasználó megszegi a jelen megállapodás bármely pontját, a megállapodás érvényét veszíti. Ebben az esetben a Felhasználó köteles az adatbázis minden másolatát megsemmisíteni, illetve visszajuttatni.</w:t>
      </w:r>
    </w:p>
    <w:p w14:paraId="1E4D8F11" w14:textId="77777777" w:rsidR="00DA5626" w:rsidRPr="00600D20" w:rsidRDefault="00F61176" w:rsidP="001269E7">
      <w:pPr>
        <w:pStyle w:val="Szvegtrzsbehzssal"/>
        <w:spacing w:after="240"/>
        <w:ind w:left="425" w:hanging="425"/>
        <w:rPr>
          <w:szCs w:val="24"/>
        </w:rPr>
      </w:pPr>
      <w:r w:rsidRPr="00600D20">
        <w:rPr>
          <w:szCs w:val="24"/>
        </w:rPr>
        <w:t xml:space="preserve">3.7. </w:t>
      </w:r>
      <w:r w:rsidR="008506BD" w:rsidRPr="008506BD">
        <w:rPr>
          <w:szCs w:val="24"/>
        </w:rPr>
        <w:t xml:space="preserve">A Felek rögzítik, hogy jelen adatigénylést a </w:t>
      </w:r>
      <w:r w:rsidR="005D505A">
        <w:rPr>
          <w:szCs w:val="24"/>
        </w:rPr>
        <w:t>KSH Népességtudományi Kutató I</w:t>
      </w:r>
      <w:r w:rsidR="008506BD" w:rsidRPr="008506BD">
        <w:rPr>
          <w:szCs w:val="24"/>
        </w:rPr>
        <w:t>ntézet Tudományos Tanácsa bírálja el.</w:t>
      </w:r>
    </w:p>
    <w:p w14:paraId="20763B7F" w14:textId="77777777" w:rsidR="0091536E" w:rsidRPr="001269E7" w:rsidRDefault="00DA5626" w:rsidP="001269E7">
      <w:pPr>
        <w:pStyle w:val="Szvegtrzsbehzssal"/>
        <w:spacing w:after="240"/>
        <w:ind w:firstLine="0"/>
        <w:rPr>
          <w:b/>
          <w:szCs w:val="24"/>
        </w:rPr>
      </w:pPr>
      <w:r w:rsidRPr="00600D20">
        <w:rPr>
          <w:b/>
          <w:szCs w:val="24"/>
        </w:rPr>
        <w:t>4. Megállapodás hatálya:</w:t>
      </w:r>
    </w:p>
    <w:p w14:paraId="72D53314" w14:textId="77777777" w:rsidR="002839D2" w:rsidRDefault="0091536E" w:rsidP="00AB48B3">
      <w:pPr>
        <w:pStyle w:val="Szvegtrzsbehzssal"/>
        <w:spacing w:after="240"/>
        <w:ind w:left="426" w:hanging="426"/>
        <w:rPr>
          <w:szCs w:val="24"/>
        </w:rPr>
      </w:pPr>
      <w:r w:rsidRPr="00600D20">
        <w:rPr>
          <w:szCs w:val="24"/>
        </w:rPr>
        <w:t>4</w:t>
      </w:r>
      <w:r w:rsidR="00C77F14" w:rsidRPr="00600D20">
        <w:rPr>
          <w:szCs w:val="24"/>
        </w:rPr>
        <w:t>.1.</w:t>
      </w:r>
      <w:r w:rsidR="00C77F14" w:rsidRPr="00600D20">
        <w:rPr>
          <w:szCs w:val="24"/>
        </w:rPr>
        <w:tab/>
      </w:r>
      <w:r w:rsidRPr="00600D20">
        <w:rPr>
          <w:szCs w:val="24"/>
        </w:rPr>
        <w:t>Felek úgy állapodnak meg, hogy jelen megállapodás annak aláírásának napján lép hatályba, és a felek között határozatlan időtartamig szól.</w:t>
      </w:r>
    </w:p>
    <w:p w14:paraId="78156C17" w14:textId="77777777" w:rsidR="009F1FD0" w:rsidRPr="001269E7" w:rsidRDefault="002839D2" w:rsidP="001269E7">
      <w:pPr>
        <w:pStyle w:val="Szvegtrzsbehzssal"/>
        <w:spacing w:after="240"/>
        <w:ind w:left="426" w:hanging="426"/>
        <w:rPr>
          <w:szCs w:val="24"/>
        </w:rPr>
      </w:pPr>
      <w:r>
        <w:rPr>
          <w:szCs w:val="24"/>
        </w:rPr>
        <w:br w:type="page"/>
      </w:r>
      <w:r w:rsidR="00DA5626" w:rsidRPr="00600D20">
        <w:rPr>
          <w:b/>
          <w:szCs w:val="24"/>
        </w:rPr>
        <w:lastRenderedPageBreak/>
        <w:t>5.</w:t>
      </w:r>
      <w:r w:rsidR="00C77F14" w:rsidRPr="00600D20">
        <w:rPr>
          <w:b/>
          <w:szCs w:val="24"/>
        </w:rPr>
        <w:t xml:space="preserve"> </w:t>
      </w:r>
      <w:r w:rsidR="00DA5626" w:rsidRPr="00600D20">
        <w:rPr>
          <w:b/>
          <w:szCs w:val="24"/>
        </w:rPr>
        <w:t>Titoktartás</w:t>
      </w:r>
    </w:p>
    <w:p w14:paraId="68E0A8DC" w14:textId="77777777" w:rsidR="00DA5626" w:rsidRPr="00600D20" w:rsidRDefault="009F1FD0" w:rsidP="001269E7">
      <w:pPr>
        <w:pStyle w:val="Szvegtrzsbehzssal"/>
        <w:spacing w:after="240"/>
        <w:ind w:left="425" w:hanging="425"/>
        <w:rPr>
          <w:szCs w:val="24"/>
        </w:rPr>
      </w:pPr>
      <w:r w:rsidRPr="00600D20">
        <w:rPr>
          <w:szCs w:val="24"/>
        </w:rPr>
        <w:t>5.1</w:t>
      </w:r>
      <w:r w:rsidRPr="00600D20">
        <w:rPr>
          <w:szCs w:val="24"/>
        </w:rPr>
        <w:tab/>
      </w:r>
      <w:r w:rsidR="00FC2B38" w:rsidRPr="00FC2B38">
        <w:rPr>
          <w:szCs w:val="24"/>
        </w:rPr>
        <w:t xml:space="preserve">Felek kötelezik magukat, hogy a jelen szerződésben meghatározott feladataik ellátása során tudomásukra jutó, a jelen szerződésre és annak ellátására vonatkozó </w:t>
      </w:r>
      <w:proofErr w:type="gramStart"/>
      <w:r w:rsidR="00FC2B38" w:rsidRPr="00FC2B38">
        <w:rPr>
          <w:szCs w:val="24"/>
        </w:rPr>
        <w:t>információt</w:t>
      </w:r>
      <w:proofErr w:type="gramEnd"/>
      <w:r w:rsidR="00FC2B38" w:rsidRPr="00FC2B38">
        <w:rPr>
          <w:szCs w:val="24"/>
        </w:rPr>
        <w:t xml:space="preserve">, továbbá minden olyan más információt, adatot és dokumentumot, megoldást, amelyek harmadik fél részére történő átadása az érintett félre nézve közvetlenül vagy közvetve hátránnyal jár vagy járhat – időbeli korlátozás nélkül – bizalmasan, üzleti titokként kezelik, és azokat kizárólag a jelen szerződés keretein belül használják fel. Felek a jelen pont szerinti kötelezettségekről kötelesek megfelelő tájékoztatást adni érintett </w:t>
      </w:r>
      <w:proofErr w:type="spellStart"/>
      <w:r w:rsidR="00FC2B38" w:rsidRPr="00FC2B38">
        <w:rPr>
          <w:szCs w:val="24"/>
        </w:rPr>
        <w:t>alkalmazottaik</w:t>
      </w:r>
      <w:proofErr w:type="spellEnd"/>
      <w:r w:rsidR="00FC2B38" w:rsidRPr="00FC2B38">
        <w:rPr>
          <w:szCs w:val="24"/>
        </w:rPr>
        <w:t>, megbízottjaik és Alvállalkozóik részére.</w:t>
      </w:r>
    </w:p>
    <w:p w14:paraId="0DBAFF87" w14:textId="77777777" w:rsidR="00A16EE6" w:rsidRPr="001269E7" w:rsidRDefault="00DA5626" w:rsidP="001269E7">
      <w:pPr>
        <w:pStyle w:val="Szvegtrzsbehzssal"/>
        <w:spacing w:before="240" w:after="240"/>
        <w:ind w:firstLine="0"/>
        <w:rPr>
          <w:b/>
          <w:szCs w:val="24"/>
        </w:rPr>
      </w:pPr>
      <w:r w:rsidRPr="00600D20">
        <w:rPr>
          <w:b/>
          <w:szCs w:val="24"/>
        </w:rPr>
        <w:t>6. Vis Maior</w:t>
      </w:r>
    </w:p>
    <w:p w14:paraId="59E99E55" w14:textId="77777777" w:rsidR="00A16EE6" w:rsidRPr="00600D20" w:rsidRDefault="000169A6" w:rsidP="001269E7">
      <w:pPr>
        <w:pStyle w:val="Szvegtrzsbehzssal"/>
        <w:spacing w:after="240"/>
        <w:ind w:left="425" w:hanging="425"/>
        <w:rPr>
          <w:szCs w:val="24"/>
        </w:rPr>
      </w:pPr>
      <w:r w:rsidRPr="00600D20">
        <w:rPr>
          <w:szCs w:val="24"/>
        </w:rPr>
        <w:t>6</w:t>
      </w:r>
      <w:r w:rsidR="00A16EE6" w:rsidRPr="00600D20">
        <w:rPr>
          <w:szCs w:val="24"/>
        </w:rPr>
        <w:t>.1</w:t>
      </w:r>
      <w:r w:rsidRPr="00600D20">
        <w:rPr>
          <w:szCs w:val="24"/>
        </w:rPr>
        <w:t>.</w:t>
      </w:r>
      <w:r w:rsidR="00A16EE6" w:rsidRPr="00600D20">
        <w:rPr>
          <w:szCs w:val="24"/>
        </w:rPr>
        <w:tab/>
        <w:t xml:space="preserve">A Felek nem sújthatók a szerződéstől elállással, ha a szerződésszegés vis maior eredménye. Jelen pont értelmezése szempontjából a vis maior olyan esetekre vonatkozik, mely a Felek akaratán kívül következik be, nekik fel nem róható. Ilyen esetek lehetnek pl. sztrájk, háború, vagy forradalom, tűzeset, árvíz, járvány, illetve ehhez kapcsolódó </w:t>
      </w:r>
      <w:proofErr w:type="gramStart"/>
      <w:r w:rsidR="00A16EE6" w:rsidRPr="00600D20">
        <w:rPr>
          <w:szCs w:val="24"/>
        </w:rPr>
        <w:t>karantén</w:t>
      </w:r>
      <w:proofErr w:type="gramEnd"/>
      <w:r w:rsidR="00A16EE6" w:rsidRPr="00600D20">
        <w:rPr>
          <w:szCs w:val="24"/>
        </w:rPr>
        <w:t>, kijárási korlátozás vagy nemzetközi szervezet, illetőleg törvény vagy a Kormány által meghatározott bárminemű olyan intézkedés, amely a szerződés teljesítését akad</w:t>
      </w:r>
      <w:r w:rsidR="009F1FD0" w:rsidRPr="00600D20">
        <w:rPr>
          <w:szCs w:val="24"/>
        </w:rPr>
        <w:t>ályozza vagy lehetetlenné teszi</w:t>
      </w:r>
      <w:r w:rsidR="00A16EE6" w:rsidRPr="00600D20">
        <w:rPr>
          <w:szCs w:val="24"/>
        </w:rPr>
        <w:t>.</w:t>
      </w:r>
    </w:p>
    <w:p w14:paraId="726BF6DF" w14:textId="257B8371" w:rsidR="00A16EE6" w:rsidRPr="00600D20" w:rsidRDefault="000169A6" w:rsidP="001269E7">
      <w:pPr>
        <w:pStyle w:val="Szvegtrzsbehzssal"/>
        <w:spacing w:after="240"/>
        <w:ind w:left="425" w:hanging="425"/>
        <w:rPr>
          <w:szCs w:val="24"/>
        </w:rPr>
      </w:pPr>
      <w:r w:rsidRPr="00600D20">
        <w:rPr>
          <w:szCs w:val="24"/>
        </w:rPr>
        <w:t>6.2.</w:t>
      </w:r>
      <w:r w:rsidRPr="00600D20">
        <w:rPr>
          <w:szCs w:val="24"/>
        </w:rPr>
        <w:tab/>
      </w:r>
      <w:r w:rsidR="00A16EE6" w:rsidRPr="00600D20">
        <w:rPr>
          <w:szCs w:val="24"/>
        </w:rPr>
        <w:t xml:space="preserve">Vis maiorra bármely fél csak akkor hivatkozhat, ha ajánlott levélben értesíti a másik felet a vis maior tényéről, okáról és valószínű időtartamáról. Amennyiben a másik fél egyéb irányú utasítást nem ad vagy – utasítási jog hiányában – egyéb irányú javaslatot nem tesz, illetve a Felek másként nem állapodnak meg, a vis maiorra hivatkozó félnek tovább kell teljesítenie szerződéses kötelezettségeit, amennyiben az </w:t>
      </w:r>
      <w:proofErr w:type="spellStart"/>
      <w:r w:rsidR="00A16EE6" w:rsidRPr="00600D20">
        <w:rPr>
          <w:szCs w:val="24"/>
        </w:rPr>
        <w:t>és</w:t>
      </w:r>
      <w:r w:rsidR="004A0F0D">
        <w:rPr>
          <w:szCs w:val="24"/>
        </w:rPr>
        <w:t>z</w:t>
      </w:r>
      <w:r w:rsidR="00A16EE6" w:rsidRPr="00600D20">
        <w:rPr>
          <w:szCs w:val="24"/>
        </w:rPr>
        <w:t>szerűen</w:t>
      </w:r>
      <w:proofErr w:type="spellEnd"/>
      <w:r w:rsidR="00A16EE6" w:rsidRPr="00600D20">
        <w:rPr>
          <w:szCs w:val="24"/>
        </w:rPr>
        <w:t xml:space="preserve"> lehetséges, és meg kell keresnie minden ésszerű alternatív módot a teljesítésre, melyet a vis maior esete nem gátol. Felek a tájékoztatás elmaradásából vagy késedelmes teljesítéséből eredő károkért felelnek.</w:t>
      </w:r>
    </w:p>
    <w:p w14:paraId="32EABA9B" w14:textId="77777777" w:rsidR="00A16EE6" w:rsidRPr="00600D20" w:rsidRDefault="000169A6" w:rsidP="001269E7">
      <w:pPr>
        <w:pStyle w:val="Szvegtrzsbehzssal"/>
        <w:ind w:left="426" w:hanging="426"/>
        <w:rPr>
          <w:szCs w:val="24"/>
        </w:rPr>
      </w:pPr>
      <w:r w:rsidRPr="00600D20">
        <w:rPr>
          <w:szCs w:val="24"/>
        </w:rPr>
        <w:t xml:space="preserve">6.3. </w:t>
      </w:r>
      <w:r w:rsidRPr="00600D20">
        <w:rPr>
          <w:szCs w:val="24"/>
        </w:rPr>
        <w:tab/>
      </w:r>
      <w:r w:rsidR="00A16EE6" w:rsidRPr="00600D20">
        <w:rPr>
          <w:szCs w:val="24"/>
        </w:rPr>
        <w:t>Amennyiben a vis maior időtartama meghaladja a 30 (harminc) napot, a másik félnek jogában áll – számára hátrányos jogkövetkezmények nélkül – a teljes szerződéstől elállni oly módon, hogy a vis maiorra hivatkozó félnek erről értesítést küld. A teljesített kötelezettségek tekintetében a Felek egymással elszámolnak.</w:t>
      </w:r>
    </w:p>
    <w:p w14:paraId="72058DDE" w14:textId="77777777" w:rsidR="00DA5626" w:rsidRPr="00600D20" w:rsidRDefault="00DA5626" w:rsidP="001269E7">
      <w:pPr>
        <w:pStyle w:val="Szvegtrzsbehzssal"/>
        <w:spacing w:before="240" w:after="240"/>
        <w:ind w:firstLine="0"/>
        <w:rPr>
          <w:b/>
          <w:szCs w:val="24"/>
        </w:rPr>
      </w:pPr>
      <w:r w:rsidRPr="00600D20">
        <w:rPr>
          <w:b/>
          <w:szCs w:val="24"/>
        </w:rPr>
        <w:t>7. Együttműködések, értesítések</w:t>
      </w:r>
    </w:p>
    <w:p w14:paraId="5A207B60" w14:textId="2795CB82" w:rsidR="002839D2" w:rsidRDefault="000169A6" w:rsidP="00AB48B3">
      <w:pPr>
        <w:pStyle w:val="Szvegtrzsbehzssal"/>
        <w:spacing w:after="240"/>
        <w:ind w:left="425" w:hanging="425"/>
        <w:rPr>
          <w:szCs w:val="24"/>
        </w:rPr>
      </w:pPr>
      <w:r w:rsidRPr="00600D20">
        <w:rPr>
          <w:szCs w:val="24"/>
        </w:rPr>
        <w:t>7</w:t>
      </w:r>
      <w:r w:rsidR="00A9560D" w:rsidRPr="00600D20">
        <w:rPr>
          <w:szCs w:val="24"/>
        </w:rPr>
        <w:t>.1</w:t>
      </w:r>
      <w:r w:rsidR="00A9560D" w:rsidRPr="00600D20">
        <w:rPr>
          <w:szCs w:val="24"/>
        </w:rPr>
        <w:tab/>
        <w:t xml:space="preserve">A teljesítés során a </w:t>
      </w:r>
      <w:r w:rsidR="002D710B" w:rsidRPr="00600D20">
        <w:rPr>
          <w:szCs w:val="24"/>
        </w:rPr>
        <w:t xml:space="preserve">Felek </w:t>
      </w:r>
      <w:r w:rsidR="00A9560D" w:rsidRPr="00600D20">
        <w:rPr>
          <w:szCs w:val="24"/>
        </w:rPr>
        <w:t>köteles</w:t>
      </w:r>
      <w:r w:rsidR="002D710B" w:rsidRPr="00600D20">
        <w:rPr>
          <w:szCs w:val="24"/>
        </w:rPr>
        <w:t>ek együttműködni egymással</w:t>
      </w:r>
      <w:r w:rsidR="00A9560D" w:rsidRPr="00600D20">
        <w:rPr>
          <w:szCs w:val="24"/>
        </w:rPr>
        <w:t>, továbbá köteles</w:t>
      </w:r>
      <w:r w:rsidR="002D710B" w:rsidRPr="00600D20">
        <w:rPr>
          <w:szCs w:val="24"/>
        </w:rPr>
        <w:t>ek</w:t>
      </w:r>
      <w:r w:rsidR="00A9560D" w:rsidRPr="00600D20">
        <w:rPr>
          <w:szCs w:val="24"/>
        </w:rPr>
        <w:t xml:space="preserve"> a szükséges egyeztetéseket lefolytatni, az elvárható szakmai támogatást megadni, illetve igénybe venni.</w:t>
      </w:r>
    </w:p>
    <w:p w14:paraId="2B2A0A49" w14:textId="77777777" w:rsidR="001B791C" w:rsidRDefault="002839D2" w:rsidP="002839D2">
      <w:pPr>
        <w:pStyle w:val="Szvegtrzsbehzssal"/>
        <w:spacing w:after="240"/>
        <w:ind w:left="425" w:hanging="425"/>
        <w:rPr>
          <w:szCs w:val="24"/>
        </w:rPr>
      </w:pPr>
      <w:r>
        <w:rPr>
          <w:szCs w:val="24"/>
        </w:rPr>
        <w:br w:type="page"/>
      </w:r>
      <w:r w:rsidR="000169A6" w:rsidRPr="00600D20">
        <w:rPr>
          <w:szCs w:val="24"/>
        </w:rPr>
        <w:lastRenderedPageBreak/>
        <w:t>7</w:t>
      </w:r>
      <w:r w:rsidR="00A9560D" w:rsidRPr="00600D20">
        <w:rPr>
          <w:szCs w:val="24"/>
        </w:rPr>
        <w:t>.2</w:t>
      </w:r>
      <w:r w:rsidR="00A9560D" w:rsidRPr="00600D20">
        <w:rPr>
          <w:szCs w:val="24"/>
        </w:rPr>
        <w:tab/>
        <w:t xml:space="preserve">Felek megállapodnak, hogy az egymás közötti kommunikáció során a joghatás kiváltására alkalmas </w:t>
      </w:r>
      <w:proofErr w:type="gramStart"/>
      <w:r w:rsidR="00A9560D" w:rsidRPr="00600D20">
        <w:rPr>
          <w:szCs w:val="24"/>
        </w:rPr>
        <w:t>információ</w:t>
      </w:r>
      <w:proofErr w:type="gramEnd"/>
      <w:r w:rsidR="00A9560D" w:rsidRPr="00600D20">
        <w:rPr>
          <w:szCs w:val="24"/>
        </w:rPr>
        <w:t>közlésnek az e-mail, vagy ajánlott, tértivevényes levél útján közölt adatok továbbítását fogadják el</w:t>
      </w:r>
      <w:r w:rsidR="002D710B" w:rsidRPr="00600D20">
        <w:rPr>
          <w:szCs w:val="24"/>
        </w:rPr>
        <w:t xml:space="preserve">. </w:t>
      </w:r>
      <w:r w:rsidR="00A9560D" w:rsidRPr="00600D20">
        <w:rPr>
          <w:szCs w:val="24"/>
        </w:rPr>
        <w:t>Fe</w:t>
      </w:r>
      <w:r w:rsidR="002D710B" w:rsidRPr="00600D20">
        <w:rPr>
          <w:szCs w:val="24"/>
        </w:rPr>
        <w:t>lek</w:t>
      </w:r>
      <w:r w:rsidR="00A9560D" w:rsidRPr="00600D20">
        <w:rPr>
          <w:szCs w:val="24"/>
        </w:rPr>
        <w:t xml:space="preserve"> szabályszerű írásbeli közlésnek tekintik az e-mailen elküldött írásbeli üzeneteket is. Kétség esetén mind levél, mind e-mail esetében a küldő felet terheli ann</w:t>
      </w:r>
      <w:r w:rsidR="002D710B" w:rsidRPr="00600D20">
        <w:rPr>
          <w:szCs w:val="24"/>
        </w:rPr>
        <w:t>ak a bizonyítása, hogy a másik F</w:t>
      </w:r>
      <w:r w:rsidR="00A9560D" w:rsidRPr="00600D20">
        <w:rPr>
          <w:szCs w:val="24"/>
        </w:rPr>
        <w:t>él részére az üzenetet elküldte. Az üzenet megküldése bizonyítható ajánlott postai küldemény esetén feladóvevénnyel, e-mail esetében elektronikus kézbesítési jelentéssel.</w:t>
      </w:r>
    </w:p>
    <w:p w14:paraId="06D96864" w14:textId="77777777" w:rsidR="00A9560D" w:rsidRPr="00600D20" w:rsidRDefault="000169A6" w:rsidP="001269E7">
      <w:pPr>
        <w:pStyle w:val="Szvegtrzsbehzssal"/>
        <w:spacing w:after="240"/>
        <w:ind w:left="426" w:hanging="426"/>
        <w:rPr>
          <w:szCs w:val="24"/>
        </w:rPr>
      </w:pPr>
      <w:r w:rsidRPr="00600D20">
        <w:rPr>
          <w:szCs w:val="24"/>
        </w:rPr>
        <w:t>7</w:t>
      </w:r>
      <w:r w:rsidR="00A9560D" w:rsidRPr="00600D20">
        <w:rPr>
          <w:szCs w:val="24"/>
        </w:rPr>
        <w:t>.3</w:t>
      </w:r>
      <w:r w:rsidR="00A9560D" w:rsidRPr="00600D20">
        <w:rPr>
          <w:szCs w:val="24"/>
        </w:rPr>
        <w:tab/>
        <w:t xml:space="preserve">Felek ugyanakkor kötelezik magukat arra, hogy a </w:t>
      </w:r>
      <w:r w:rsidR="00227CD6" w:rsidRPr="00600D20">
        <w:rPr>
          <w:szCs w:val="24"/>
        </w:rPr>
        <w:t>megállapodás</w:t>
      </w:r>
      <w:r w:rsidR="00A9560D" w:rsidRPr="00600D20">
        <w:rPr>
          <w:szCs w:val="24"/>
        </w:rPr>
        <w:t xml:space="preserve"> teljesítése szempontjából különösen fontos iratokat (</w:t>
      </w:r>
      <w:r w:rsidR="00227CD6" w:rsidRPr="00600D20">
        <w:rPr>
          <w:szCs w:val="24"/>
        </w:rPr>
        <w:t>megállapodás</w:t>
      </w:r>
      <w:r w:rsidR="00A9560D" w:rsidRPr="00600D20">
        <w:rPr>
          <w:szCs w:val="24"/>
        </w:rPr>
        <w:t xml:space="preserve"> megszüntetésére, meghosszabbítására vonatkozó iratok, hibás teljesítéssel kapcsolatos nyilatkozatok) személyesen, illetve ajánlott, tértivevényes levél útján juttatják el a címzett részére.</w:t>
      </w:r>
    </w:p>
    <w:p w14:paraId="5D867DF2" w14:textId="77777777" w:rsidR="008C62E0" w:rsidRPr="00600D20" w:rsidRDefault="000169A6" w:rsidP="001269E7">
      <w:pPr>
        <w:pStyle w:val="Szvegtrzsbehzssal"/>
        <w:ind w:left="426" w:hanging="426"/>
        <w:rPr>
          <w:szCs w:val="24"/>
        </w:rPr>
      </w:pPr>
      <w:r w:rsidRPr="00600D20">
        <w:rPr>
          <w:szCs w:val="24"/>
        </w:rPr>
        <w:t>7</w:t>
      </w:r>
      <w:r w:rsidR="00A9560D" w:rsidRPr="00600D20">
        <w:rPr>
          <w:szCs w:val="24"/>
        </w:rPr>
        <w:t>.4</w:t>
      </w:r>
      <w:r w:rsidR="00A9560D" w:rsidRPr="00600D20">
        <w:rPr>
          <w:szCs w:val="24"/>
        </w:rPr>
        <w:tab/>
        <w:t>Felek kifejezetten megállapodnak egymással, hogy a fentiek szerinti ajánlott, tértivevényes levél (a továbbiakban: Levél) esetében, a Levelet a postai feladás napját követő 5. (ötödik) munkanapon kézbesítettnek kell tekinteni, ha a kézbesítés azért volt eredménytelen, mert a címzett a Levelet a postai szolgáltató értesítése ellenére nem vette át („nem kereste” jelzés). A Levelet szintén a fentiek szerinti időpontban kell kézbesítettnek tekinteni abban az esetben is, ha a címzett az átvételt megtagadta („átvételt megtagadta” jelzés), továbbá akkor is, ha az átvétel egyéb okból hiúsult meg („elköltözött”, „címzett ismeretlen”, „kézbesítés akadályozott” jelzések).</w:t>
      </w:r>
    </w:p>
    <w:p w14:paraId="0B9AA0E8" w14:textId="77777777" w:rsidR="008C62E0" w:rsidRPr="00600D20" w:rsidRDefault="008C62E0" w:rsidP="001269E7">
      <w:pPr>
        <w:pStyle w:val="Szvegtrzsbehzssal"/>
        <w:spacing w:before="240" w:after="240"/>
        <w:ind w:firstLine="0"/>
        <w:rPr>
          <w:b/>
          <w:szCs w:val="24"/>
        </w:rPr>
      </w:pPr>
      <w:r w:rsidRPr="00600D20">
        <w:rPr>
          <w:b/>
          <w:szCs w:val="24"/>
        </w:rPr>
        <w:t>8. Vegyes rendelkezések</w:t>
      </w:r>
    </w:p>
    <w:p w14:paraId="461B9EA6" w14:textId="77777777" w:rsidR="008C62E0" w:rsidRPr="00600D20" w:rsidRDefault="008C62E0" w:rsidP="001269E7">
      <w:pPr>
        <w:pStyle w:val="Szvegtrzsbehzssal"/>
        <w:spacing w:after="240"/>
        <w:ind w:left="425" w:hanging="425"/>
        <w:rPr>
          <w:szCs w:val="24"/>
        </w:rPr>
      </w:pPr>
      <w:r w:rsidRPr="00600D20">
        <w:rPr>
          <w:szCs w:val="24"/>
        </w:rPr>
        <w:t>8.1.</w:t>
      </w:r>
      <w:r w:rsidRPr="00600D20">
        <w:rPr>
          <w:szCs w:val="24"/>
        </w:rPr>
        <w:tab/>
        <w:t>A Felek jelen okirat aláírásával kifejezetten kijelentik, hogy a fentiek teljesen és kizárólagosan testesítik meg a közöttük létrejött egyezséget, amely megelőz és leront, illetőleg hatálytalanít minden, a jelen egyezség tárgyában a Felek között korábban született szóbeli vagy írásbeli egyezséget, javaslatot, tervezetet, kötelezettségvállalást és egyéb kommunikációt.</w:t>
      </w:r>
    </w:p>
    <w:p w14:paraId="2CA23340" w14:textId="77777777" w:rsidR="00227CD6" w:rsidRPr="00600D20" w:rsidRDefault="008C62E0" w:rsidP="001269E7">
      <w:pPr>
        <w:pStyle w:val="Szvegtrzsbehzssal"/>
        <w:spacing w:after="240"/>
        <w:ind w:left="425" w:hanging="425"/>
        <w:rPr>
          <w:szCs w:val="24"/>
        </w:rPr>
      </w:pPr>
      <w:r w:rsidRPr="00600D20">
        <w:rPr>
          <w:szCs w:val="24"/>
        </w:rPr>
        <w:t>8.2.</w:t>
      </w:r>
      <w:r w:rsidRPr="00600D20">
        <w:rPr>
          <w:szCs w:val="24"/>
        </w:rPr>
        <w:tab/>
        <w:t xml:space="preserve">A jelen megállapodás egyes rendelkezései egymással összhangban </w:t>
      </w:r>
      <w:proofErr w:type="spellStart"/>
      <w:r w:rsidRPr="00600D20">
        <w:rPr>
          <w:szCs w:val="24"/>
        </w:rPr>
        <w:t>értelmezendőek</w:t>
      </w:r>
      <w:proofErr w:type="spellEnd"/>
      <w:r w:rsidRPr="00600D20">
        <w:rPr>
          <w:szCs w:val="24"/>
        </w:rPr>
        <w:t>, és amennyiben a jelen megállapodás valamely rendelkezése vagy egy beazonosítható része érvénytelennek bizonyul, akkor az ilyen érvénytelenség nem érinti a jelen megállapodás többi rendelkezését vagy annak beazonosítható részeit.</w:t>
      </w:r>
    </w:p>
    <w:p w14:paraId="6594FC22" w14:textId="77777777" w:rsidR="00227CD6" w:rsidRPr="00600D20" w:rsidRDefault="00227CD6" w:rsidP="001269E7">
      <w:pPr>
        <w:pStyle w:val="Szvegtrzsbehzssal"/>
        <w:spacing w:after="240"/>
        <w:ind w:left="425" w:hanging="425"/>
        <w:rPr>
          <w:szCs w:val="24"/>
        </w:rPr>
      </w:pPr>
      <w:r w:rsidRPr="00600D20">
        <w:rPr>
          <w:szCs w:val="24"/>
        </w:rPr>
        <w:t>8.3. Személyes adatok kezelésére vonatkozó rendelkezések</w:t>
      </w:r>
    </w:p>
    <w:p w14:paraId="1F99950C" w14:textId="77777777" w:rsidR="002839D2" w:rsidRDefault="00227CD6" w:rsidP="00AB48B3">
      <w:pPr>
        <w:pStyle w:val="Szvegtrzsbehzssal"/>
        <w:spacing w:after="240"/>
        <w:ind w:left="425" w:hanging="425"/>
        <w:rPr>
          <w:szCs w:val="24"/>
        </w:rPr>
      </w:pPr>
      <w:r w:rsidRPr="00600D20">
        <w:rPr>
          <w:szCs w:val="24"/>
        </w:rPr>
        <w:t>8.3.1</w:t>
      </w:r>
      <w:proofErr w:type="gramStart"/>
      <w:r w:rsidRPr="00600D20">
        <w:rPr>
          <w:szCs w:val="24"/>
        </w:rPr>
        <w:t>.a</w:t>
      </w:r>
      <w:proofErr w:type="gramEnd"/>
      <w:r w:rsidRPr="00600D20">
        <w:rPr>
          <w:szCs w:val="24"/>
        </w:rPr>
        <w:t xml:space="preserve">. </w:t>
      </w:r>
      <w:r w:rsidR="00FC2B38" w:rsidRPr="00FC2B38">
        <w:rPr>
          <w:szCs w:val="24"/>
        </w:rPr>
        <w:t xml:space="preserve">Felhasználó tudomásul veszi, hogy az KSH NKI a Rendelet 6. cikk (1) </w:t>
      </w:r>
      <w:proofErr w:type="spellStart"/>
      <w:r w:rsidR="00FC2B38" w:rsidRPr="00FC2B38">
        <w:rPr>
          <w:szCs w:val="24"/>
        </w:rPr>
        <w:t>bek</w:t>
      </w:r>
      <w:proofErr w:type="spellEnd"/>
      <w:r w:rsidR="00FC2B38" w:rsidRPr="00FC2B38">
        <w:rPr>
          <w:szCs w:val="24"/>
        </w:rPr>
        <w:t xml:space="preserve">. b) pontjai szerint kezeli a szerződés megkötése (így különösen jelen szerződés előkészítése, többszörözése, </w:t>
      </w:r>
      <w:proofErr w:type="gramStart"/>
      <w:r w:rsidR="00FC2B38" w:rsidRPr="00FC2B38">
        <w:rPr>
          <w:szCs w:val="24"/>
        </w:rPr>
        <w:t>adminisztrációja</w:t>
      </w:r>
      <w:proofErr w:type="gramEnd"/>
      <w:r w:rsidR="00FC2B38" w:rsidRPr="00FC2B38">
        <w:rPr>
          <w:szCs w:val="24"/>
        </w:rPr>
        <w:t>, nyilvántartása stb.) és teljesítése során az KSH NKI rendelkezésére bocsátott valamennyi személyes adatot.</w:t>
      </w:r>
    </w:p>
    <w:p w14:paraId="61F7A807" w14:textId="77777777" w:rsidR="00C57981" w:rsidRPr="00600D20" w:rsidRDefault="002839D2" w:rsidP="001269E7">
      <w:pPr>
        <w:pStyle w:val="Szvegtrzsbehzssal"/>
        <w:spacing w:after="240"/>
        <w:ind w:left="425" w:hanging="425"/>
        <w:rPr>
          <w:szCs w:val="24"/>
        </w:rPr>
      </w:pPr>
      <w:r>
        <w:rPr>
          <w:szCs w:val="24"/>
        </w:rPr>
        <w:br w:type="page"/>
      </w:r>
      <w:r w:rsidR="00227CD6" w:rsidRPr="00600D20">
        <w:rPr>
          <w:szCs w:val="24"/>
        </w:rPr>
        <w:lastRenderedPageBreak/>
        <w:t>8.3.1</w:t>
      </w:r>
      <w:proofErr w:type="gramStart"/>
      <w:r w:rsidR="00227CD6" w:rsidRPr="00600D20">
        <w:rPr>
          <w:szCs w:val="24"/>
        </w:rPr>
        <w:t>.a</w:t>
      </w:r>
      <w:proofErr w:type="gramEnd"/>
      <w:r w:rsidR="00227CD6" w:rsidRPr="00600D20">
        <w:rPr>
          <w:szCs w:val="24"/>
        </w:rPr>
        <w:t>.</w:t>
      </w:r>
      <w:r w:rsidR="00227CD6" w:rsidRPr="00600D20">
        <w:rPr>
          <w:szCs w:val="24"/>
        </w:rPr>
        <w:tab/>
      </w:r>
      <w:r w:rsidR="00FC2B38" w:rsidRPr="00FC2B38">
        <w:rPr>
          <w:szCs w:val="24"/>
        </w:rPr>
        <w:t xml:space="preserve">Felhasználó a jelen szerződés aláírásával kifejezetten tudomásul veszi, hogy az KSH NKI jogosult az általa kezelt személyes adatokat adatfeldolgozók felé továbbítani annak érdekében, hogy a jogviszonnyal összefüggésben felmerülő </w:t>
      </w:r>
      <w:proofErr w:type="gramStart"/>
      <w:r w:rsidR="00FC2B38" w:rsidRPr="00FC2B38">
        <w:rPr>
          <w:szCs w:val="24"/>
        </w:rPr>
        <w:t>speciális</w:t>
      </w:r>
      <w:proofErr w:type="gramEnd"/>
      <w:r w:rsidR="00FC2B38" w:rsidRPr="00FC2B38">
        <w:rPr>
          <w:szCs w:val="24"/>
        </w:rPr>
        <w:t xml:space="preserve"> feladatokat elláthassa. Felhasználó kijelenti, hogy a szerződés teljesítéséhez szükséges, különösen az általa közvetlenül gyűjtött személyes adatok kezelését jogszerűen végzi, továbbá szavatolja az KSH Népességtudományi Kutató</w:t>
      </w:r>
      <w:r w:rsidR="005D505A">
        <w:rPr>
          <w:szCs w:val="24"/>
        </w:rPr>
        <w:t xml:space="preserve"> I</w:t>
      </w:r>
      <w:r w:rsidR="00FC2B38" w:rsidRPr="00FC2B38">
        <w:rPr>
          <w:szCs w:val="24"/>
        </w:rPr>
        <w:t xml:space="preserve">ntézet részére esetlegesen megküldött személyes adatok kezelésének jogszerűségét. A közvetlenül a Felhasználó által </w:t>
      </w:r>
      <w:proofErr w:type="spellStart"/>
      <w:r w:rsidR="00FC2B38" w:rsidRPr="00FC2B38">
        <w:rPr>
          <w:szCs w:val="24"/>
        </w:rPr>
        <w:t>jogszerűtlenül</w:t>
      </w:r>
      <w:proofErr w:type="spellEnd"/>
      <w:r w:rsidR="00FC2B38" w:rsidRPr="00FC2B38">
        <w:rPr>
          <w:szCs w:val="24"/>
        </w:rPr>
        <w:t xml:space="preserve"> gyűjtött személyes adatok kezeléséből eredő károkat a Felhasználó köteles megtéríteni, </w:t>
      </w:r>
      <w:r w:rsidR="005D505A">
        <w:rPr>
          <w:szCs w:val="24"/>
        </w:rPr>
        <w:t>az KSH Népességtudományi Kutató I</w:t>
      </w:r>
      <w:r w:rsidR="00FC2B38" w:rsidRPr="00FC2B38">
        <w:rPr>
          <w:szCs w:val="24"/>
        </w:rPr>
        <w:t>ntézet az ebből eredő károkért nem felel.</w:t>
      </w:r>
    </w:p>
    <w:p w14:paraId="74F5F6FF" w14:textId="6568ABD5" w:rsidR="00AB48B3" w:rsidRPr="004A0F0D" w:rsidRDefault="00227CD6" w:rsidP="00FC2B38">
      <w:pPr>
        <w:spacing w:after="240"/>
        <w:ind w:left="425" w:hanging="425"/>
        <w:jc w:val="both"/>
        <w:rPr>
          <w:lang w:val="hu-HU"/>
        </w:rPr>
      </w:pPr>
      <w:r w:rsidRPr="00600D20">
        <w:t>8.3.2</w:t>
      </w:r>
      <w:r w:rsidRPr="004A0F0D">
        <w:rPr>
          <w:lang w:val="hu-HU"/>
        </w:rPr>
        <w:t xml:space="preserve">. </w:t>
      </w:r>
      <w:r w:rsidR="00C57981" w:rsidRPr="004A0F0D">
        <w:rPr>
          <w:lang w:val="hu-HU"/>
        </w:rPr>
        <w:t>Felhasználó</w:t>
      </w:r>
      <w:r w:rsidRPr="004A0F0D">
        <w:rPr>
          <w:lang w:val="hu-HU"/>
        </w:rPr>
        <w:t xml:space="preserve"> a </w:t>
      </w:r>
      <w:r w:rsidR="005D505A" w:rsidRPr="004A0F0D">
        <w:rPr>
          <w:lang w:val="hu-HU"/>
        </w:rPr>
        <w:t>KSH Népességtudományi Kutató I</w:t>
      </w:r>
      <w:r w:rsidR="00C57981" w:rsidRPr="004A0F0D">
        <w:rPr>
          <w:lang w:val="hu-HU"/>
        </w:rPr>
        <w:t>ntézet</w:t>
      </w:r>
      <w:r w:rsidRPr="004A0F0D">
        <w:rPr>
          <w:lang w:val="hu-HU"/>
        </w:rPr>
        <w:t xml:space="preserve"> nevében személyes adatokhoz kapcsolódóan adatfeldolgozást </w:t>
      </w:r>
      <w:r w:rsidRPr="004A0F0D">
        <w:rPr>
          <w:b/>
          <w:lang w:val="hu-HU"/>
        </w:rPr>
        <w:t>nem végez</w:t>
      </w:r>
      <w:r w:rsidRPr="004A0F0D">
        <w:rPr>
          <w:lang w:val="hu-HU"/>
        </w:rPr>
        <w:t>.</w:t>
      </w:r>
    </w:p>
    <w:p w14:paraId="0AAAA353" w14:textId="3493F950" w:rsidR="00FC2B38" w:rsidRPr="004A0F0D" w:rsidRDefault="00FC2B38" w:rsidP="00FC2B38">
      <w:pPr>
        <w:spacing w:after="240"/>
        <w:ind w:left="425" w:hanging="425"/>
        <w:jc w:val="both"/>
        <w:rPr>
          <w:lang w:val="hu-HU"/>
        </w:rPr>
      </w:pPr>
      <w:r w:rsidRPr="004A0F0D">
        <w:rPr>
          <w:lang w:val="hu-HU"/>
        </w:rPr>
        <w:t>8.</w:t>
      </w:r>
      <w:r w:rsidR="009326C7">
        <w:rPr>
          <w:lang w:val="hu-HU"/>
        </w:rPr>
        <w:t>4</w:t>
      </w:r>
      <w:r w:rsidRPr="004A0F0D">
        <w:rPr>
          <w:lang w:val="hu-HU"/>
        </w:rPr>
        <w:t>. A jelen szerződés módosítása, kiegészítése kizárólag a Felek közös megegyezésével, írásban, a Felek erre jogosult képviselőinek aláírásával érvényes.</w:t>
      </w:r>
    </w:p>
    <w:p w14:paraId="4F485AB4" w14:textId="2BD03E31" w:rsidR="00FC2B38" w:rsidRPr="004A0F0D" w:rsidRDefault="00FC2B38" w:rsidP="00FC2B38">
      <w:pPr>
        <w:spacing w:after="240"/>
        <w:ind w:left="425" w:hanging="425"/>
        <w:jc w:val="both"/>
        <w:rPr>
          <w:lang w:val="hu-HU"/>
        </w:rPr>
      </w:pPr>
      <w:r w:rsidRPr="004A0F0D">
        <w:rPr>
          <w:lang w:val="hu-HU"/>
        </w:rPr>
        <w:t>8.</w:t>
      </w:r>
      <w:r w:rsidR="009326C7">
        <w:rPr>
          <w:lang w:val="hu-HU"/>
        </w:rPr>
        <w:t>5</w:t>
      </w:r>
      <w:r w:rsidRPr="004A0F0D">
        <w:rPr>
          <w:lang w:val="hu-HU"/>
        </w:rPr>
        <w:t>. A Felek rögzítik, hogy tiszteletben tartják egymás személyhez fűződő jogait, különös tekintettel a jó hírnév védelmére. Ezen szabályok megsértése esetén a sértett Fél jogosult a jelen szerződést azonnali hatállyal felmondani.</w:t>
      </w:r>
    </w:p>
    <w:p w14:paraId="25CC8408" w14:textId="77777777" w:rsidR="00C57981" w:rsidRPr="00600D20" w:rsidDel="00C57981" w:rsidRDefault="00CB522A" w:rsidP="001269E7">
      <w:pPr>
        <w:spacing w:after="360"/>
        <w:jc w:val="both"/>
      </w:pPr>
      <w:r w:rsidRPr="00CB522A">
        <w:rPr>
          <w:color w:val="000000"/>
          <w:lang w:val="hu-HU" w:eastAsia="hu-HU"/>
        </w:rPr>
        <w:t xml:space="preserve">A Felek a jelen </w:t>
      </w:r>
      <w:r w:rsidR="00745088" w:rsidRPr="00600D20">
        <w:rPr>
          <w:color w:val="000000"/>
          <w:lang w:val="hu-HU" w:eastAsia="hu-HU"/>
        </w:rPr>
        <w:t>megállapodást</w:t>
      </w:r>
      <w:r w:rsidRPr="00CB522A">
        <w:rPr>
          <w:color w:val="000000"/>
          <w:lang w:val="hu-HU" w:eastAsia="hu-HU"/>
        </w:rPr>
        <w:t xml:space="preserve"> elolvasták, megértették, és azt, mint akaratukkal mindenben megegyezőt, jóváhagyólag, igazolt képvise</w:t>
      </w:r>
      <w:r w:rsidRPr="00600D20">
        <w:rPr>
          <w:color w:val="000000"/>
          <w:lang w:val="hu-HU" w:eastAsia="hu-HU"/>
        </w:rPr>
        <w:t>lőik útján cégszerűen aláírták.</w:t>
      </w:r>
      <w:r w:rsidR="00745088" w:rsidRPr="00600D20">
        <w:rPr>
          <w:color w:val="000000"/>
          <w:lang w:val="hu-HU" w:eastAsia="hu-HU"/>
        </w:rPr>
        <w:t xml:space="preserve"> Jelen megállapodást 2 (kettő) darab eredeti példányban készült, amelyből 1 (egy) példány az KSH Népességtudományi Kutató</w:t>
      </w:r>
      <w:r w:rsidR="005D505A">
        <w:rPr>
          <w:color w:val="000000"/>
          <w:lang w:val="hu-HU" w:eastAsia="hu-HU"/>
        </w:rPr>
        <w:t xml:space="preserve"> I</w:t>
      </w:r>
      <w:r w:rsidR="00745088" w:rsidRPr="00600D20">
        <w:rPr>
          <w:color w:val="000000"/>
          <w:lang w:val="hu-HU" w:eastAsia="hu-HU"/>
        </w:rPr>
        <w:t>ntézetet, 1 (egy) példány a Felhasználót illeti.</w:t>
      </w:r>
    </w:p>
    <w:tbl>
      <w:tblPr>
        <w:tblpPr w:leftFromText="141" w:rightFromText="141" w:vertAnchor="text" w:tblpY="1"/>
        <w:tblOverlap w:val="never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531"/>
      </w:tblGrid>
      <w:tr w:rsidR="00C57981" w:rsidRPr="00C57981" w14:paraId="3A1DEA82" w14:textId="77777777" w:rsidTr="00474F5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1FC2D" w14:textId="6EEEA641" w:rsidR="00C57981" w:rsidRPr="00C57981" w:rsidRDefault="005D505A" w:rsidP="00AB48B3">
            <w:pPr>
              <w:spacing w:before="120" w:after="120"/>
              <w:ind w:left="317"/>
              <w:jc w:val="center"/>
              <w:rPr>
                <w:rFonts w:eastAsia="Calibri"/>
                <w:color w:val="000000"/>
                <w:lang w:val="hu-HU" w:eastAsia="hu-HU"/>
              </w:rPr>
            </w:pPr>
            <w:r>
              <w:rPr>
                <w:rFonts w:eastAsia="Calibri"/>
                <w:b/>
                <w:color w:val="000000"/>
                <w:lang w:val="hu-HU" w:eastAsia="hu-HU"/>
              </w:rPr>
              <w:t>KSH Népességtudományi Kutató I</w:t>
            </w:r>
            <w:r w:rsidR="00C57981" w:rsidRPr="00474F51">
              <w:rPr>
                <w:rFonts w:eastAsia="Calibri"/>
                <w:b/>
                <w:color w:val="000000"/>
                <w:lang w:val="hu-HU" w:eastAsia="hu-HU"/>
              </w:rPr>
              <w:t>ntézet</w:t>
            </w:r>
            <w:r w:rsidR="00C57981" w:rsidRPr="00C57981">
              <w:rPr>
                <w:rFonts w:eastAsia="Calibri"/>
                <w:b/>
                <w:color w:val="000000"/>
                <w:lang w:val="hu-HU" w:eastAsia="hu-HU"/>
              </w:rPr>
              <w:t xml:space="preserve"> részéről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418F3" w14:textId="77777777" w:rsidR="00C57981" w:rsidRPr="00C57981" w:rsidRDefault="00C57981" w:rsidP="00AB48B3">
            <w:pPr>
              <w:ind w:left="170"/>
              <w:jc w:val="center"/>
              <w:rPr>
                <w:rFonts w:eastAsia="Calibri"/>
                <w:b/>
                <w:color w:val="000000"/>
                <w:lang w:val="hu-HU" w:eastAsia="hu-HU"/>
              </w:rPr>
            </w:pPr>
            <w:r w:rsidRPr="00474F51">
              <w:rPr>
                <w:rFonts w:eastAsia="Calibri"/>
                <w:b/>
                <w:color w:val="000000"/>
                <w:lang w:val="hu-HU" w:eastAsia="hu-HU"/>
              </w:rPr>
              <w:t>Felhasználó</w:t>
            </w:r>
            <w:r w:rsidRPr="00C57981">
              <w:rPr>
                <w:rFonts w:eastAsia="Calibri"/>
                <w:b/>
                <w:color w:val="000000"/>
                <w:lang w:val="hu-HU" w:eastAsia="hu-HU"/>
              </w:rPr>
              <w:t xml:space="preserve"> részéről</w:t>
            </w:r>
          </w:p>
        </w:tc>
      </w:tr>
      <w:tr w:rsidR="00C57981" w:rsidRPr="00C57981" w14:paraId="1366F88A" w14:textId="77777777" w:rsidTr="00474F5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A5AF7" w14:textId="77777777" w:rsidR="00C57981" w:rsidRPr="00C57981" w:rsidRDefault="00C57981" w:rsidP="00AB48B3">
            <w:pPr>
              <w:jc w:val="both"/>
              <w:rPr>
                <w:rFonts w:eastAsia="Calibri"/>
                <w:color w:val="000000"/>
                <w:lang w:val="hu-HU" w:eastAsia="hu-H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07220" w14:textId="77777777" w:rsidR="00C57981" w:rsidRPr="00C57981" w:rsidRDefault="00C57981" w:rsidP="00AB48B3">
            <w:pPr>
              <w:jc w:val="both"/>
              <w:rPr>
                <w:rFonts w:eastAsia="Calibri"/>
                <w:color w:val="000000"/>
                <w:lang w:val="hu-HU" w:eastAsia="hu-HU"/>
              </w:rPr>
            </w:pPr>
          </w:p>
        </w:tc>
      </w:tr>
      <w:tr w:rsidR="00C57981" w:rsidRPr="00C57981" w14:paraId="1D22A2F5" w14:textId="77777777" w:rsidTr="00474F5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98179" w14:textId="77777777" w:rsidR="00C57981" w:rsidRPr="00C57981" w:rsidRDefault="00C57981" w:rsidP="00AB48B3">
            <w:pPr>
              <w:jc w:val="both"/>
              <w:rPr>
                <w:rFonts w:eastAsia="Calibri"/>
                <w:color w:val="000000"/>
                <w:lang w:val="hu-HU" w:eastAsia="hu-H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8F9C4" w14:textId="77777777" w:rsidR="00C57981" w:rsidRPr="00C57981" w:rsidRDefault="00C57981" w:rsidP="00AB48B3">
            <w:pPr>
              <w:jc w:val="both"/>
              <w:rPr>
                <w:rFonts w:eastAsia="Calibri"/>
                <w:color w:val="000000"/>
                <w:lang w:val="hu-HU" w:eastAsia="hu-HU"/>
              </w:rPr>
            </w:pPr>
          </w:p>
        </w:tc>
      </w:tr>
      <w:tr w:rsidR="00C57981" w:rsidRPr="00C57981" w14:paraId="0EC5DBCF" w14:textId="77777777" w:rsidTr="00474F5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240CF" w14:textId="77777777" w:rsidR="00C57981" w:rsidRPr="00C57981" w:rsidRDefault="00C57981" w:rsidP="00AB48B3">
            <w:pPr>
              <w:jc w:val="both"/>
              <w:rPr>
                <w:rFonts w:eastAsia="Calibri"/>
                <w:color w:val="000000"/>
                <w:lang w:val="hu-HU" w:eastAsia="hu-H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D1AB2" w14:textId="77777777" w:rsidR="00C57981" w:rsidRPr="00C57981" w:rsidRDefault="00C57981" w:rsidP="00AB48B3">
            <w:pPr>
              <w:jc w:val="both"/>
              <w:rPr>
                <w:rFonts w:eastAsia="Calibri"/>
                <w:color w:val="000000"/>
                <w:lang w:val="hu-HU" w:eastAsia="hu-HU"/>
              </w:rPr>
            </w:pPr>
          </w:p>
        </w:tc>
      </w:tr>
      <w:tr w:rsidR="00C57981" w:rsidRPr="00C57981" w14:paraId="3956E076" w14:textId="77777777" w:rsidTr="00474F5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E5011" w14:textId="77777777" w:rsidR="00C57981" w:rsidRPr="00C57981" w:rsidRDefault="00C57981" w:rsidP="00AB48B3">
            <w:pPr>
              <w:jc w:val="both"/>
              <w:rPr>
                <w:rFonts w:eastAsia="Calibri"/>
                <w:color w:val="000000"/>
                <w:lang w:val="hu-HU" w:eastAsia="hu-HU"/>
              </w:rPr>
            </w:pPr>
            <w:r w:rsidRPr="00C57981">
              <w:rPr>
                <w:rFonts w:eastAsia="Calibri"/>
                <w:color w:val="000000"/>
                <w:lang w:val="hu-HU" w:eastAsia="hu-HU"/>
              </w:rPr>
              <w:t>___________________________________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27B0A" w14:textId="77777777" w:rsidR="00C57981" w:rsidRPr="00C57981" w:rsidRDefault="00C57981" w:rsidP="00AB48B3">
            <w:pPr>
              <w:jc w:val="both"/>
              <w:rPr>
                <w:rFonts w:eastAsia="Calibri"/>
                <w:color w:val="000000"/>
                <w:lang w:val="hu-HU" w:eastAsia="hu-HU"/>
              </w:rPr>
            </w:pPr>
            <w:r w:rsidRPr="00C57981">
              <w:rPr>
                <w:rFonts w:eastAsia="Calibri"/>
                <w:color w:val="000000"/>
                <w:lang w:val="hu-HU" w:eastAsia="hu-HU"/>
              </w:rPr>
              <w:t>___________________________________</w:t>
            </w:r>
          </w:p>
        </w:tc>
      </w:tr>
      <w:tr w:rsidR="00C57981" w:rsidRPr="00C57981" w14:paraId="531618FC" w14:textId="77777777" w:rsidTr="00474F5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DE0B0" w14:textId="77777777" w:rsidR="00C57981" w:rsidRPr="00474F51" w:rsidRDefault="00C57981" w:rsidP="00AB48B3">
            <w:pPr>
              <w:spacing w:before="240" w:after="240"/>
              <w:jc w:val="center"/>
              <w:rPr>
                <w:rFonts w:eastAsia="Calibri"/>
                <w:b/>
                <w:color w:val="000000"/>
                <w:lang w:val="hu-HU" w:eastAsia="hu-HU"/>
              </w:rPr>
            </w:pPr>
            <w:r w:rsidRPr="00474F51">
              <w:rPr>
                <w:rFonts w:eastAsia="Calibri"/>
                <w:b/>
                <w:color w:val="000000"/>
                <w:lang w:val="hu-HU" w:eastAsia="hu-HU"/>
              </w:rPr>
              <w:t>……………………………..</w:t>
            </w:r>
          </w:p>
          <w:p w14:paraId="44D1A743" w14:textId="77777777" w:rsidR="00C57981" w:rsidRPr="00474F51" w:rsidRDefault="00C57981" w:rsidP="00AB48B3">
            <w:pPr>
              <w:spacing w:before="240" w:after="240"/>
              <w:jc w:val="center"/>
              <w:rPr>
                <w:rFonts w:eastAsia="Calibri"/>
                <w:lang w:val="hu-HU" w:eastAsia="hu-HU"/>
              </w:rPr>
            </w:pPr>
            <w:r w:rsidRPr="00474F51">
              <w:rPr>
                <w:rFonts w:eastAsia="Calibri"/>
                <w:color w:val="000000"/>
                <w:lang w:val="hu-HU" w:eastAsia="hu-HU"/>
              </w:rPr>
              <w:t>……………………………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AA1B0" w14:textId="77777777" w:rsidR="001810CF" w:rsidRPr="00474F51" w:rsidRDefault="00C57981" w:rsidP="00AB48B3">
            <w:pPr>
              <w:spacing w:before="240" w:after="240"/>
              <w:jc w:val="center"/>
              <w:rPr>
                <w:rFonts w:eastAsia="Calibri"/>
                <w:b/>
                <w:color w:val="000000"/>
                <w:lang w:val="hu-HU" w:eastAsia="hu-HU"/>
              </w:rPr>
            </w:pPr>
            <w:r w:rsidRPr="00474F51">
              <w:rPr>
                <w:rFonts w:eastAsia="Calibri"/>
                <w:b/>
                <w:color w:val="000000"/>
                <w:lang w:val="hu-HU" w:eastAsia="hu-HU"/>
              </w:rPr>
              <w:t>……………………………..</w:t>
            </w:r>
          </w:p>
          <w:p w14:paraId="44E9A970" w14:textId="77777777" w:rsidR="00C57981" w:rsidRPr="00474F51" w:rsidRDefault="001810CF" w:rsidP="00AB48B3">
            <w:pPr>
              <w:jc w:val="center"/>
              <w:rPr>
                <w:rFonts w:eastAsia="Calibri"/>
                <w:lang w:val="hu-HU" w:eastAsia="hu-HU"/>
              </w:rPr>
            </w:pPr>
            <w:r w:rsidRPr="00474F51">
              <w:rPr>
                <w:rFonts w:eastAsia="Calibri"/>
                <w:color w:val="000000"/>
                <w:lang w:val="hu-HU" w:eastAsia="hu-HU"/>
              </w:rPr>
              <w:t>……………………………</w:t>
            </w:r>
          </w:p>
        </w:tc>
      </w:tr>
      <w:tr w:rsidR="00C57981" w:rsidRPr="00C57981" w14:paraId="3436D87C" w14:textId="77777777" w:rsidTr="00474F5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95996" w14:textId="77777777" w:rsidR="00C57981" w:rsidRPr="00C57981" w:rsidRDefault="00C57981" w:rsidP="00AB48B3">
            <w:pPr>
              <w:spacing w:after="40"/>
              <w:jc w:val="both"/>
              <w:rPr>
                <w:rFonts w:eastAsia="Calibri"/>
                <w:color w:val="000000"/>
                <w:lang w:val="hu-HU" w:eastAsia="hu-H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E8164" w14:textId="77777777" w:rsidR="00C57981" w:rsidRPr="00C57981" w:rsidRDefault="00C57981" w:rsidP="00AB48B3">
            <w:pPr>
              <w:spacing w:after="40"/>
              <w:jc w:val="both"/>
              <w:rPr>
                <w:rFonts w:eastAsia="Calibri"/>
                <w:color w:val="000000"/>
                <w:lang w:val="hu-HU" w:eastAsia="hu-HU"/>
              </w:rPr>
            </w:pPr>
          </w:p>
        </w:tc>
      </w:tr>
      <w:tr w:rsidR="00C57981" w:rsidRPr="00C57981" w14:paraId="2063C250" w14:textId="77777777" w:rsidTr="00474F5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BC9F7" w14:textId="546CFE41" w:rsidR="00C57981" w:rsidRPr="00C57981" w:rsidRDefault="00C57981" w:rsidP="00AB48B3">
            <w:pPr>
              <w:spacing w:after="40"/>
              <w:jc w:val="both"/>
              <w:rPr>
                <w:rFonts w:eastAsia="Calibri"/>
                <w:color w:val="000000"/>
                <w:lang w:val="hu-HU" w:eastAsia="hu-HU"/>
              </w:rPr>
            </w:pPr>
            <w:proofErr w:type="gramStart"/>
            <w:r w:rsidRPr="00C57981">
              <w:rPr>
                <w:rFonts w:eastAsia="Calibri"/>
                <w:color w:val="000000"/>
                <w:lang w:val="hu-HU" w:eastAsia="hu-HU"/>
              </w:rPr>
              <w:t>Dátum</w:t>
            </w:r>
            <w:proofErr w:type="gramEnd"/>
            <w:r w:rsidRPr="00C57981">
              <w:rPr>
                <w:rFonts w:eastAsia="Calibri"/>
                <w:color w:val="000000"/>
                <w:lang w:val="hu-HU" w:eastAsia="hu-HU"/>
              </w:rPr>
              <w:t xml:space="preserve">: ________, </w:t>
            </w:r>
            <w:r w:rsidR="004A0F0D" w:rsidRPr="00C57981">
              <w:rPr>
                <w:rFonts w:eastAsia="Calibri"/>
                <w:color w:val="000000"/>
                <w:lang w:val="hu-HU" w:eastAsia="hu-HU"/>
              </w:rPr>
              <w:t>202</w:t>
            </w:r>
            <w:r w:rsidR="004A0F0D">
              <w:rPr>
                <w:rFonts w:eastAsia="Calibri"/>
                <w:color w:val="000000"/>
                <w:lang w:val="hu-HU" w:eastAsia="hu-HU"/>
              </w:rPr>
              <w:t>2</w:t>
            </w:r>
            <w:r w:rsidRPr="00C57981">
              <w:rPr>
                <w:rFonts w:eastAsia="Calibri"/>
                <w:color w:val="000000"/>
                <w:lang w:val="hu-HU" w:eastAsia="hu-HU"/>
              </w:rPr>
              <w:t>._______________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FD60F" w14:textId="7462DA27" w:rsidR="00C57981" w:rsidRPr="00C57981" w:rsidRDefault="00C57981" w:rsidP="00AB48B3">
            <w:pPr>
              <w:spacing w:after="40"/>
              <w:jc w:val="both"/>
              <w:rPr>
                <w:rFonts w:eastAsia="Calibri"/>
                <w:color w:val="000000"/>
                <w:lang w:val="hu-HU" w:eastAsia="hu-HU"/>
              </w:rPr>
            </w:pPr>
            <w:proofErr w:type="gramStart"/>
            <w:r w:rsidRPr="00C57981">
              <w:rPr>
                <w:rFonts w:eastAsia="Calibri"/>
                <w:color w:val="000000"/>
                <w:lang w:val="hu-HU" w:eastAsia="hu-HU"/>
              </w:rPr>
              <w:t>Dátum</w:t>
            </w:r>
            <w:proofErr w:type="gramEnd"/>
            <w:r w:rsidRPr="00C57981">
              <w:rPr>
                <w:rFonts w:eastAsia="Calibri"/>
                <w:color w:val="000000"/>
                <w:lang w:val="hu-HU" w:eastAsia="hu-HU"/>
              </w:rPr>
              <w:t xml:space="preserve">: ________, </w:t>
            </w:r>
            <w:r w:rsidR="004A0F0D" w:rsidRPr="00C57981">
              <w:rPr>
                <w:rFonts w:eastAsia="Calibri"/>
                <w:color w:val="000000"/>
                <w:lang w:val="hu-HU" w:eastAsia="hu-HU"/>
              </w:rPr>
              <w:t>202</w:t>
            </w:r>
            <w:r w:rsidR="004A0F0D">
              <w:rPr>
                <w:rFonts w:eastAsia="Calibri"/>
                <w:color w:val="000000"/>
                <w:lang w:val="hu-HU" w:eastAsia="hu-HU"/>
              </w:rPr>
              <w:t>2</w:t>
            </w:r>
            <w:r w:rsidRPr="00C57981">
              <w:rPr>
                <w:rFonts w:eastAsia="Calibri"/>
                <w:color w:val="000000"/>
                <w:lang w:val="hu-HU" w:eastAsia="hu-HU"/>
              </w:rPr>
              <w:t>._______________</w:t>
            </w:r>
          </w:p>
        </w:tc>
      </w:tr>
      <w:tr w:rsidR="00C57981" w:rsidRPr="00C57981" w14:paraId="7BCA48CA" w14:textId="77777777" w:rsidTr="00474F5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227C4" w14:textId="77777777" w:rsidR="00C57981" w:rsidRPr="00C57981" w:rsidRDefault="00C57981" w:rsidP="00AB48B3">
            <w:pPr>
              <w:spacing w:after="40"/>
              <w:jc w:val="both"/>
              <w:rPr>
                <w:rFonts w:eastAsia="Calibri"/>
                <w:color w:val="000000"/>
                <w:lang w:val="hu-HU" w:eastAsia="hu-HU"/>
              </w:rPr>
            </w:pPr>
          </w:p>
          <w:p w14:paraId="6F5C6696" w14:textId="77777777" w:rsidR="00C57981" w:rsidRPr="00C57981" w:rsidRDefault="00C57981" w:rsidP="00AB48B3">
            <w:pPr>
              <w:spacing w:after="40"/>
              <w:jc w:val="both"/>
              <w:rPr>
                <w:rFonts w:eastAsia="Calibri"/>
                <w:color w:val="000000"/>
                <w:lang w:val="hu-HU" w:eastAsia="hu-H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88745" w14:textId="77777777" w:rsidR="00C57981" w:rsidRPr="00C57981" w:rsidRDefault="00C57981" w:rsidP="00AB48B3">
            <w:pPr>
              <w:spacing w:after="40"/>
              <w:jc w:val="both"/>
              <w:rPr>
                <w:rFonts w:eastAsia="Calibri"/>
                <w:color w:val="000000"/>
                <w:lang w:val="hu-HU" w:eastAsia="hu-HU"/>
              </w:rPr>
            </w:pPr>
          </w:p>
        </w:tc>
      </w:tr>
      <w:tr w:rsidR="00C57981" w:rsidRPr="00C57981" w14:paraId="377149C0" w14:textId="77777777" w:rsidTr="00474F5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76EB6" w14:textId="77777777" w:rsidR="00C57981" w:rsidRPr="00C57981" w:rsidRDefault="00C57981" w:rsidP="00AB48B3">
            <w:pPr>
              <w:spacing w:after="40"/>
              <w:jc w:val="both"/>
              <w:rPr>
                <w:rFonts w:eastAsia="Calibri"/>
                <w:color w:val="000000"/>
                <w:lang w:val="hu-HU" w:eastAsia="hu-H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F0360" w14:textId="77777777" w:rsidR="00C57981" w:rsidRPr="00C57981" w:rsidRDefault="00C57981" w:rsidP="00AB48B3">
            <w:pPr>
              <w:spacing w:after="40"/>
              <w:jc w:val="both"/>
              <w:rPr>
                <w:rFonts w:eastAsia="Calibri"/>
                <w:color w:val="000000"/>
                <w:lang w:val="hu-HU" w:eastAsia="hu-HU"/>
              </w:rPr>
            </w:pPr>
          </w:p>
        </w:tc>
      </w:tr>
    </w:tbl>
    <w:p w14:paraId="1027165B" w14:textId="77777777" w:rsidR="0023146D" w:rsidRPr="00600D20" w:rsidRDefault="0023146D" w:rsidP="00AB48B3">
      <w:pPr>
        <w:jc w:val="both"/>
        <w:rPr>
          <w:lang w:val="hu-HU"/>
        </w:rPr>
      </w:pPr>
    </w:p>
    <w:sectPr w:rsidR="0023146D" w:rsidRPr="00600D20" w:rsidSect="008D5D9B">
      <w:headerReference w:type="first" r:id="rId9"/>
      <w:pgSz w:w="11900" w:h="16840" w:code="9"/>
      <w:pgMar w:top="1418" w:right="1418" w:bottom="1418" w:left="1418" w:header="709" w:footer="709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BAF10" w16cex:dateUtc="2022-01-26T1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BE0FAD" w16cid:durableId="259BAF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90CB9" w14:textId="77777777" w:rsidR="002B7EA6" w:rsidRDefault="002B7EA6">
      <w:r>
        <w:separator/>
      </w:r>
    </w:p>
  </w:endnote>
  <w:endnote w:type="continuationSeparator" w:id="0">
    <w:p w14:paraId="71464DBD" w14:textId="77777777" w:rsidR="002B7EA6" w:rsidRDefault="002B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787C9" w14:textId="77777777" w:rsidR="002B7EA6" w:rsidRDefault="002B7EA6">
      <w:r>
        <w:separator/>
      </w:r>
    </w:p>
  </w:footnote>
  <w:footnote w:type="continuationSeparator" w:id="0">
    <w:p w14:paraId="66D8739E" w14:textId="77777777" w:rsidR="002B7EA6" w:rsidRDefault="002B7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C6D42" w14:textId="748316E5" w:rsidR="008D5D9B" w:rsidRDefault="005D505A">
    <w:pPr>
      <w:pStyle w:val="lfej"/>
    </w:pPr>
    <w:r w:rsidRPr="00072FCF">
      <w:rPr>
        <w:noProof/>
        <w:lang w:val="hu-HU" w:eastAsia="hu-HU"/>
      </w:rPr>
      <w:drawing>
        <wp:inline distT="0" distB="0" distL="0" distR="0" wp14:anchorId="5575C373" wp14:editId="1D62DB48">
          <wp:extent cx="5762625" cy="1152525"/>
          <wp:effectExtent l="0" t="0" r="0" b="0"/>
          <wp:docPr id="1" name="Kép 1" descr="nki_l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nki_l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1855FE" w14:textId="77777777" w:rsidR="008D5D9B" w:rsidRDefault="008D5D9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A634B"/>
    <w:multiLevelType w:val="hybridMultilevel"/>
    <w:tmpl w:val="007861D6"/>
    <w:lvl w:ilvl="0" w:tplc="933E4A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8745AD1"/>
    <w:multiLevelType w:val="multilevel"/>
    <w:tmpl w:val="9798137A"/>
    <w:lvl w:ilvl="0">
      <w:start w:val="18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7" w:hanging="480"/>
      </w:pPr>
      <w:rPr>
        <w:rFonts w:ascii="Times New Roman" w:hAnsi="Times New Roman" w:cs="Times New Roman" w:hint="default"/>
        <w:b w:val="0"/>
        <w:spacing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BF660EB"/>
    <w:multiLevelType w:val="hybridMultilevel"/>
    <w:tmpl w:val="A934D0A2"/>
    <w:lvl w:ilvl="0" w:tplc="6318134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A8"/>
    <w:rsid w:val="00004790"/>
    <w:rsid w:val="000169A6"/>
    <w:rsid w:val="000344A8"/>
    <w:rsid w:val="0004100E"/>
    <w:rsid w:val="00072FCF"/>
    <w:rsid w:val="000B36CF"/>
    <w:rsid w:val="000F699C"/>
    <w:rsid w:val="00100BD7"/>
    <w:rsid w:val="001269E7"/>
    <w:rsid w:val="001613C8"/>
    <w:rsid w:val="00165B90"/>
    <w:rsid w:val="00174EB7"/>
    <w:rsid w:val="001810CF"/>
    <w:rsid w:val="001951CA"/>
    <w:rsid w:val="001A2433"/>
    <w:rsid w:val="001B791C"/>
    <w:rsid w:val="00214741"/>
    <w:rsid w:val="00214A5A"/>
    <w:rsid w:val="00227CD6"/>
    <w:rsid w:val="0023146D"/>
    <w:rsid w:val="00235A8C"/>
    <w:rsid w:val="002369CF"/>
    <w:rsid w:val="002839D2"/>
    <w:rsid w:val="002B7EA6"/>
    <w:rsid w:val="002C3C29"/>
    <w:rsid w:val="002D710B"/>
    <w:rsid w:val="002F7B73"/>
    <w:rsid w:val="003334AF"/>
    <w:rsid w:val="00352A2D"/>
    <w:rsid w:val="0036170D"/>
    <w:rsid w:val="0038202F"/>
    <w:rsid w:val="004000BD"/>
    <w:rsid w:val="0045033E"/>
    <w:rsid w:val="00474F51"/>
    <w:rsid w:val="004A0F0D"/>
    <w:rsid w:val="004A22D6"/>
    <w:rsid w:val="004A491D"/>
    <w:rsid w:val="004A62C6"/>
    <w:rsid w:val="004B3C07"/>
    <w:rsid w:val="004B594B"/>
    <w:rsid w:val="004B6BF7"/>
    <w:rsid w:val="004C06EA"/>
    <w:rsid w:val="005051F1"/>
    <w:rsid w:val="00517012"/>
    <w:rsid w:val="00594299"/>
    <w:rsid w:val="005B535A"/>
    <w:rsid w:val="005D505A"/>
    <w:rsid w:val="005D666E"/>
    <w:rsid w:val="005E3DE2"/>
    <w:rsid w:val="00600D20"/>
    <w:rsid w:val="006306FC"/>
    <w:rsid w:val="00634D5B"/>
    <w:rsid w:val="006775CC"/>
    <w:rsid w:val="00686CC0"/>
    <w:rsid w:val="006E60B7"/>
    <w:rsid w:val="007129DB"/>
    <w:rsid w:val="007210B2"/>
    <w:rsid w:val="00736203"/>
    <w:rsid w:val="00745088"/>
    <w:rsid w:val="00752AA8"/>
    <w:rsid w:val="007D04DF"/>
    <w:rsid w:val="008506BD"/>
    <w:rsid w:val="00871F0E"/>
    <w:rsid w:val="008A3E1B"/>
    <w:rsid w:val="008C62E0"/>
    <w:rsid w:val="008D5D9B"/>
    <w:rsid w:val="008F440C"/>
    <w:rsid w:val="00900341"/>
    <w:rsid w:val="0091536E"/>
    <w:rsid w:val="009211F6"/>
    <w:rsid w:val="009326C7"/>
    <w:rsid w:val="00944FA1"/>
    <w:rsid w:val="00946D72"/>
    <w:rsid w:val="00964E0D"/>
    <w:rsid w:val="009743C3"/>
    <w:rsid w:val="009767F2"/>
    <w:rsid w:val="009B3710"/>
    <w:rsid w:val="009F1FD0"/>
    <w:rsid w:val="009F4BBD"/>
    <w:rsid w:val="009F6C2C"/>
    <w:rsid w:val="00A114B3"/>
    <w:rsid w:val="00A16EE6"/>
    <w:rsid w:val="00A20AC6"/>
    <w:rsid w:val="00A24F6E"/>
    <w:rsid w:val="00A64A7C"/>
    <w:rsid w:val="00A81B74"/>
    <w:rsid w:val="00A9209E"/>
    <w:rsid w:val="00A9560D"/>
    <w:rsid w:val="00AB0B4B"/>
    <w:rsid w:val="00AB48B3"/>
    <w:rsid w:val="00AC73DC"/>
    <w:rsid w:val="00AF40E0"/>
    <w:rsid w:val="00B1493D"/>
    <w:rsid w:val="00B219AF"/>
    <w:rsid w:val="00B55F9F"/>
    <w:rsid w:val="00B8587F"/>
    <w:rsid w:val="00BB16D8"/>
    <w:rsid w:val="00BF6A72"/>
    <w:rsid w:val="00C57981"/>
    <w:rsid w:val="00C74B65"/>
    <w:rsid w:val="00C77F14"/>
    <w:rsid w:val="00CA3FC2"/>
    <w:rsid w:val="00CB522A"/>
    <w:rsid w:val="00CC6A54"/>
    <w:rsid w:val="00D45574"/>
    <w:rsid w:val="00D545C5"/>
    <w:rsid w:val="00DA13D3"/>
    <w:rsid w:val="00DA5626"/>
    <w:rsid w:val="00DC24DB"/>
    <w:rsid w:val="00DC62D6"/>
    <w:rsid w:val="00DD75FB"/>
    <w:rsid w:val="00E0717B"/>
    <w:rsid w:val="00E11263"/>
    <w:rsid w:val="00E36946"/>
    <w:rsid w:val="00E855FA"/>
    <w:rsid w:val="00E94ABB"/>
    <w:rsid w:val="00E97F23"/>
    <w:rsid w:val="00EA1F89"/>
    <w:rsid w:val="00EA49A9"/>
    <w:rsid w:val="00EA5EB6"/>
    <w:rsid w:val="00EB3970"/>
    <w:rsid w:val="00EC7ECB"/>
    <w:rsid w:val="00EF2193"/>
    <w:rsid w:val="00F61059"/>
    <w:rsid w:val="00F61176"/>
    <w:rsid w:val="00F80971"/>
    <w:rsid w:val="00F83598"/>
    <w:rsid w:val="00FC1B90"/>
    <w:rsid w:val="00FC2B38"/>
    <w:rsid w:val="00FC45C4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74EF085"/>
  <w15:chartTrackingRefBased/>
  <w15:docId w15:val="{AA75A590-95F2-460B-9CD7-820546A8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60B7"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03E0E"/>
    <w:pPr>
      <w:tabs>
        <w:tab w:val="center" w:pos="4320"/>
        <w:tab w:val="right" w:pos="8640"/>
      </w:tabs>
    </w:pPr>
  </w:style>
  <w:style w:type="paragraph" w:styleId="llb">
    <w:name w:val="footer"/>
    <w:basedOn w:val="Norml"/>
    <w:semiHidden/>
    <w:rsid w:val="00203E0E"/>
    <w:pPr>
      <w:tabs>
        <w:tab w:val="center" w:pos="4320"/>
        <w:tab w:val="right" w:pos="8640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14A5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14A5A"/>
    <w:rPr>
      <w:rFonts w:ascii="Tahoma" w:hAnsi="Tahoma" w:cs="Tahoma"/>
      <w:sz w:val="16"/>
      <w:szCs w:val="16"/>
      <w:lang w:val="en-US" w:eastAsia="en-US"/>
    </w:rPr>
  </w:style>
  <w:style w:type="paragraph" w:styleId="Listaszerbekezds">
    <w:name w:val="List Paragraph"/>
    <w:basedOn w:val="Norml"/>
    <w:uiPriority w:val="34"/>
    <w:qFormat/>
    <w:rsid w:val="001951CA"/>
    <w:pPr>
      <w:ind w:left="720"/>
      <w:contextualSpacing/>
    </w:pPr>
  </w:style>
  <w:style w:type="paragraph" w:styleId="NormlWeb">
    <w:name w:val="Normal (Web)"/>
    <w:basedOn w:val="Norml"/>
    <w:semiHidden/>
    <w:rsid w:val="00235A8C"/>
    <w:pPr>
      <w:spacing w:before="100" w:beforeAutospacing="1" w:after="100" w:afterAutospacing="1"/>
    </w:pPr>
    <w:rPr>
      <w:lang w:val="hu-HU" w:eastAsia="hu-HU"/>
    </w:rPr>
  </w:style>
  <w:style w:type="paragraph" w:styleId="Szvegtrzsbehzssal">
    <w:name w:val="Body Text Indent"/>
    <w:basedOn w:val="Norml"/>
    <w:link w:val="SzvegtrzsbehzssalChar"/>
    <w:semiHidden/>
    <w:rsid w:val="00235A8C"/>
    <w:pPr>
      <w:ind w:firstLine="708"/>
      <w:jc w:val="both"/>
    </w:pPr>
    <w:rPr>
      <w:szCs w:val="20"/>
      <w:lang w:val="hu-HU" w:eastAsia="hu-HU"/>
    </w:rPr>
  </w:style>
  <w:style w:type="character" w:customStyle="1" w:styleId="SzvegtrzsbehzssalChar">
    <w:name w:val="Szövegtörzs behúzással Char"/>
    <w:link w:val="Szvegtrzsbehzssal"/>
    <w:semiHidden/>
    <w:rsid w:val="00235A8C"/>
    <w:rPr>
      <w:sz w:val="24"/>
    </w:rPr>
  </w:style>
  <w:style w:type="paragraph" w:styleId="Szvegtrzs2">
    <w:name w:val="Body Text 2"/>
    <w:basedOn w:val="Norml"/>
    <w:link w:val="Szvegtrzs2Char"/>
    <w:semiHidden/>
    <w:rsid w:val="00235A8C"/>
    <w:pPr>
      <w:spacing w:line="360" w:lineRule="auto"/>
    </w:pPr>
    <w:rPr>
      <w:szCs w:val="20"/>
      <w:lang w:val="hu-HU" w:eastAsia="hu-HU"/>
    </w:rPr>
  </w:style>
  <w:style w:type="character" w:customStyle="1" w:styleId="Szvegtrzs2Char">
    <w:name w:val="Szövegtörzs 2 Char"/>
    <w:link w:val="Szvegtrzs2"/>
    <w:semiHidden/>
    <w:rsid w:val="00235A8C"/>
    <w:rPr>
      <w:sz w:val="24"/>
    </w:rPr>
  </w:style>
  <w:style w:type="character" w:styleId="Jegyzethivatkozs">
    <w:name w:val="annotation reference"/>
    <w:uiPriority w:val="99"/>
    <w:semiHidden/>
    <w:unhideWhenUsed/>
    <w:rsid w:val="00B1493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1493D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1493D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1493D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1493D"/>
    <w:rPr>
      <w:b/>
      <w:bCs/>
      <w:lang w:val="en-US" w:eastAsia="en-US"/>
    </w:rPr>
  </w:style>
  <w:style w:type="character" w:styleId="Hiperhivatkozs">
    <w:name w:val="Hyperlink"/>
    <w:uiPriority w:val="99"/>
    <w:unhideWhenUsed/>
    <w:rsid w:val="00227CD6"/>
    <w:rPr>
      <w:color w:val="0563C1"/>
      <w:u w:val="single"/>
    </w:rPr>
  </w:style>
  <w:style w:type="table" w:customStyle="1" w:styleId="Rcsostblzat1">
    <w:name w:val="Rácsos táblázat1"/>
    <w:basedOn w:val="Normltblzat"/>
    <w:next w:val="Rcsostblzat"/>
    <w:uiPriority w:val="39"/>
    <w:rsid w:val="00C57981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C57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4A0F0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i@demografia.hu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NKI_levelpapir\nki_levelpapir_angol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68F01-32C4-4E07-A329-4565B20EF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nki_levelpapir_angol</Template>
  <TotalTime>0</TotalTime>
  <Pages>5</Pages>
  <Words>1333</Words>
  <Characters>9198</Characters>
  <Application>Microsoft Office Word</Application>
  <DocSecurity>0</DocSecurity>
  <Lines>76</Lines>
  <Paragraphs>21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Adathasználati megállapodás</vt:lpstr>
      <vt:lpstr>Tisztelt Címzett</vt:lpstr>
    </vt:vector>
  </TitlesOfParts>
  <Company>Anagraphic</Company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Adathasználati megállapodás</dc:title>
  <dc:subject/>
  <dc:creator>NKI</dc:creator>
  <cp:keywords/>
  <cp:lastModifiedBy>Orsolya Sármásy</cp:lastModifiedBy>
  <cp:revision>4</cp:revision>
  <cp:lastPrinted>2022-03-07T14:44:00Z</cp:lastPrinted>
  <dcterms:created xsi:type="dcterms:W3CDTF">2022-03-02T13:53:00Z</dcterms:created>
  <dcterms:modified xsi:type="dcterms:W3CDTF">2022-03-07T15:58:00Z</dcterms:modified>
</cp:coreProperties>
</file>